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6D5311" w14:paraId="7FAF298C" w14:textId="77777777" w:rsidTr="00ED5F48">
        <w:tc>
          <w:tcPr>
            <w:tcW w:w="2500" w:type="pct"/>
            <w:vAlign w:val="center"/>
          </w:tcPr>
          <w:p w14:paraId="0B71B109" w14:textId="4F574F89" w:rsidR="00ED5F48" w:rsidRPr="009F3256" w:rsidRDefault="00ED5F48" w:rsidP="00ED5F48">
            <w:pPr>
              <w:pStyle w:val="ad"/>
              <w:jc w:val="left"/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</w:pPr>
            <w:r w:rsidRPr="009F3256">
              <w:rPr>
                <w:rFonts w:ascii="Century Gothic" w:hAnsi="Century Gothic" w:cs="Calibri"/>
                <w:noProof/>
                <w:color w:val="auto"/>
                <w:sz w:val="52"/>
                <w:szCs w:val="52"/>
                <w:lang w:bidi="ru-RU"/>
              </w:rPr>
              <w:t>Апрель</w:t>
            </w:r>
          </w:p>
        </w:tc>
        <w:tc>
          <w:tcPr>
            <w:tcW w:w="2500" w:type="pct"/>
            <w:vAlign w:val="center"/>
          </w:tcPr>
          <w:p w14:paraId="23A157B9" w14:textId="63125835" w:rsidR="00ED5F48" w:rsidRPr="009F3256" w:rsidRDefault="00ED5F48" w:rsidP="00ED5F48">
            <w:pPr>
              <w:pStyle w:val="ad"/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</w:pPr>
            <w:r w:rsidRPr="009F3256"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  <w:fldChar w:fldCharType="begin"/>
            </w:r>
            <w:r w:rsidRPr="009F3256"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  <w:instrText xml:space="preserve"> DOCVARIABLE  MonthStart1 \@  yyyy   \* MERGEFORMAT </w:instrText>
            </w:r>
            <w:r w:rsidRPr="009F3256"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  <w:fldChar w:fldCharType="separate"/>
            </w:r>
            <w:r w:rsidR="002A5E74" w:rsidRPr="009F3256"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  <w:t>2025</w:t>
            </w:r>
            <w:r w:rsidRPr="009F3256">
              <w:rPr>
                <w:rFonts w:ascii="Century Gothic" w:hAnsi="Century Gothic"/>
                <w:noProof/>
                <w:color w:val="auto"/>
                <w:sz w:val="52"/>
                <w:szCs w:val="52"/>
                <w:lang w:bidi="ru-RU"/>
              </w:rPr>
              <w:fldChar w:fldCharType="end"/>
            </w:r>
          </w:p>
        </w:tc>
      </w:tr>
    </w:tbl>
    <w:p w14:paraId="3208FF17" w14:textId="726E9943" w:rsidR="00ED5F48" w:rsidRPr="00A113D3" w:rsidRDefault="00ED5F48" w:rsidP="00ED5F48">
      <w:pPr>
        <w:pStyle w:val="Months"/>
        <w:jc w:val="center"/>
        <w:rPr>
          <w:rFonts w:ascii="Century Gothic" w:hAnsi="Century Gothic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Таблица содержимого календаря"/>
      </w:tblPr>
      <w:tblGrid>
        <w:gridCol w:w="1460"/>
        <w:gridCol w:w="1991"/>
        <w:gridCol w:w="1658"/>
        <w:gridCol w:w="1658"/>
        <w:gridCol w:w="1704"/>
        <w:gridCol w:w="1160"/>
        <w:gridCol w:w="835"/>
      </w:tblGrid>
      <w:tr w:rsidR="00AA2230" w:rsidRPr="006D5311" w14:paraId="4B2EB927" w14:textId="77777777" w:rsidTr="003C725C">
        <w:trPr>
          <w:trHeight w:val="567"/>
        </w:trPr>
        <w:tc>
          <w:tcPr>
            <w:tcW w:w="6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8F2F5" w:themeFill="accent1" w:themeFillTint="33"/>
            <w:vAlign w:val="center"/>
          </w:tcPr>
          <w:p w14:paraId="1E2EE8E7" w14:textId="37007CD1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</w:rPr>
              <w:t>ПОНЕДЕЛЬНИК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EED6" w:themeFill="accent3" w:themeFillTint="33"/>
            <w:vAlign w:val="center"/>
          </w:tcPr>
          <w:p w14:paraId="08A9ADB4" w14:textId="1631FB23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ВТОРНИК</w:t>
            </w:r>
          </w:p>
        </w:tc>
        <w:tc>
          <w:tcPr>
            <w:tcW w:w="7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E5F1" w:themeFill="accent5" w:themeFillTint="33"/>
            <w:vAlign w:val="center"/>
          </w:tcPr>
          <w:p w14:paraId="70798650" w14:textId="36E37A81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СРЕДА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22A68C" w14:textId="4945AE7F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ЧЕТВЕРГ</w:t>
            </w:r>
          </w:p>
        </w:tc>
        <w:tc>
          <w:tcPr>
            <w:tcW w:w="8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CE5D2" w:themeFill="accent2" w:themeFillTint="33"/>
            <w:vAlign w:val="center"/>
          </w:tcPr>
          <w:p w14:paraId="295C0986" w14:textId="7EC5878E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ПЯТНИЦА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9F2D6" w:themeFill="accent4" w:themeFillTint="33"/>
            <w:vAlign w:val="center"/>
          </w:tcPr>
          <w:p w14:paraId="4AE62A27" w14:textId="22AEAF5C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FFFFFF" w:themeColor="background1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FF0000"/>
                <w:lang w:bidi="ru-RU"/>
              </w:rPr>
              <w:t>СУББОТА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6DEE4" w:themeFill="accent6" w:themeFillTint="33"/>
            <w:vAlign w:val="center"/>
          </w:tcPr>
          <w:p w14:paraId="7AEC02A7" w14:textId="257F7D01" w:rsidR="00A113D3" w:rsidRPr="006D5311" w:rsidRDefault="00A113D3" w:rsidP="00A113D3">
            <w:pPr>
              <w:pStyle w:val="Days"/>
              <w:rPr>
                <w:rFonts w:ascii="Century Gothic" w:hAnsi="Century Gothic"/>
                <w:b/>
                <w:bCs/>
                <w:noProof/>
                <w:color w:val="FFFFFF" w:themeColor="background1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FF0000"/>
                <w:lang w:bidi="ru-RU"/>
              </w:rPr>
              <w:t>ВОСКРЕСЕНЬЕ</w:t>
            </w:r>
          </w:p>
        </w:tc>
      </w:tr>
      <w:tr w:rsidR="00AA2230" w:rsidRPr="006D5311" w14:paraId="3002DD0F" w14:textId="77777777" w:rsidTr="003C725C">
        <w:trPr>
          <w:trHeight w:val="1814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</w:tblGrid>
            <w:tr w:rsidR="00B61620" w:rsidRPr="003C725C" w14:paraId="4C8E43A8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06BE45F4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FB826E8" w14:textId="77777777" w:rsidTr="003C725C">
              <w:tc>
                <w:tcPr>
                  <w:tcW w:w="5000" w:type="pct"/>
                </w:tcPr>
                <w:p w14:paraId="08C66FB5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F22D936" w14:textId="77777777" w:rsidTr="003C725C">
              <w:tc>
                <w:tcPr>
                  <w:tcW w:w="5000" w:type="pct"/>
                </w:tcPr>
                <w:p w14:paraId="16B955F2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6594D42F" w14:textId="77777777" w:rsidTr="003C725C">
              <w:tc>
                <w:tcPr>
                  <w:tcW w:w="5000" w:type="pct"/>
                </w:tcPr>
                <w:p w14:paraId="56F3E494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8407566" w14:textId="77777777" w:rsidTr="003C725C">
              <w:tc>
                <w:tcPr>
                  <w:tcW w:w="5000" w:type="pct"/>
                </w:tcPr>
                <w:p w14:paraId="199D07C9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BE3ABB6" w14:textId="77777777" w:rsidTr="003C725C">
              <w:tc>
                <w:tcPr>
                  <w:tcW w:w="5000" w:type="pct"/>
                </w:tcPr>
                <w:p w14:paraId="1BE4998E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0C4B1B18" w14:textId="77777777" w:rsidTr="003C725C">
              <w:tc>
                <w:tcPr>
                  <w:tcW w:w="5000" w:type="pct"/>
                </w:tcPr>
                <w:p w14:paraId="583F37C3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28892CB7" w14:textId="0D8819F8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5"/>
            </w:tblGrid>
            <w:tr w:rsidR="00B61620" w:rsidRPr="003C725C" w14:paraId="1BE9CAEC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385B26BC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B5212CD" w14:textId="77777777" w:rsidTr="003C725C">
              <w:tc>
                <w:tcPr>
                  <w:tcW w:w="5000" w:type="pct"/>
                </w:tcPr>
                <w:p w14:paraId="731A844A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D32D9A1" w14:textId="77777777" w:rsidTr="003C725C">
              <w:tc>
                <w:tcPr>
                  <w:tcW w:w="5000" w:type="pct"/>
                </w:tcPr>
                <w:p w14:paraId="76A82F7E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FDA3CD0" w14:textId="77777777" w:rsidTr="003C725C">
              <w:tc>
                <w:tcPr>
                  <w:tcW w:w="5000" w:type="pct"/>
                </w:tcPr>
                <w:p w14:paraId="12D3BBD9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7047386" w14:textId="77777777" w:rsidTr="003C725C">
              <w:tc>
                <w:tcPr>
                  <w:tcW w:w="5000" w:type="pct"/>
                </w:tcPr>
                <w:p w14:paraId="525BCE41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0EF0A219" w14:textId="77777777" w:rsidTr="003C725C">
              <w:tc>
                <w:tcPr>
                  <w:tcW w:w="5000" w:type="pct"/>
                </w:tcPr>
                <w:p w14:paraId="70D0A256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4653B08" w14:textId="77777777" w:rsidTr="003C725C">
              <w:tc>
                <w:tcPr>
                  <w:tcW w:w="5000" w:type="pct"/>
                </w:tcPr>
                <w:p w14:paraId="40875F71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318520C1" w14:textId="2789383E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</w:tblGrid>
            <w:tr w:rsidR="00B61620" w:rsidRPr="003C725C" w14:paraId="599D657D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5A967899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13B2B5D1" w14:textId="77777777" w:rsidTr="003C725C">
              <w:tc>
                <w:tcPr>
                  <w:tcW w:w="5000" w:type="pct"/>
                </w:tcPr>
                <w:p w14:paraId="064B596F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7797CEC1" w14:textId="77777777" w:rsidTr="003C725C">
              <w:tc>
                <w:tcPr>
                  <w:tcW w:w="5000" w:type="pct"/>
                </w:tcPr>
                <w:p w14:paraId="49F5D922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E65E660" w14:textId="77777777" w:rsidTr="003C725C">
              <w:tc>
                <w:tcPr>
                  <w:tcW w:w="5000" w:type="pct"/>
                </w:tcPr>
                <w:p w14:paraId="15E3C76A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76BE06DC" w14:textId="77777777" w:rsidTr="003C725C">
              <w:tc>
                <w:tcPr>
                  <w:tcW w:w="5000" w:type="pct"/>
                </w:tcPr>
                <w:p w14:paraId="0643EBE9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49C2F300" w14:textId="77777777" w:rsidTr="003C725C">
              <w:tc>
                <w:tcPr>
                  <w:tcW w:w="5000" w:type="pct"/>
                </w:tcPr>
                <w:p w14:paraId="731A0F1E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7B57ABD8" w14:textId="77777777" w:rsidTr="003C725C">
              <w:tc>
                <w:tcPr>
                  <w:tcW w:w="5000" w:type="pct"/>
                </w:tcPr>
                <w:p w14:paraId="56F11FA4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5B464F66" w14:textId="5AD261A1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</w:tblGrid>
            <w:tr w:rsidR="00B61620" w:rsidRPr="003C725C" w14:paraId="5AFAD4A1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6D68726E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FBC5B4E" w14:textId="77777777" w:rsidTr="003C725C">
              <w:tc>
                <w:tcPr>
                  <w:tcW w:w="5000" w:type="pct"/>
                </w:tcPr>
                <w:p w14:paraId="63BC0944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184C90D9" w14:textId="77777777" w:rsidTr="003C725C">
              <w:tc>
                <w:tcPr>
                  <w:tcW w:w="5000" w:type="pct"/>
                </w:tcPr>
                <w:p w14:paraId="3807A4DD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C96411C" w14:textId="77777777" w:rsidTr="003C725C">
              <w:tc>
                <w:tcPr>
                  <w:tcW w:w="5000" w:type="pct"/>
                </w:tcPr>
                <w:p w14:paraId="4C5D9126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78C89511" w14:textId="77777777" w:rsidTr="003C725C">
              <w:tc>
                <w:tcPr>
                  <w:tcW w:w="5000" w:type="pct"/>
                </w:tcPr>
                <w:p w14:paraId="6B4CB4FF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3E7C0EB" w14:textId="77777777" w:rsidTr="003C725C">
              <w:tc>
                <w:tcPr>
                  <w:tcW w:w="5000" w:type="pct"/>
                </w:tcPr>
                <w:p w14:paraId="420BA5E3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7457C1C" w14:textId="77777777" w:rsidTr="003C725C">
              <w:tc>
                <w:tcPr>
                  <w:tcW w:w="5000" w:type="pct"/>
                </w:tcPr>
                <w:p w14:paraId="7CE0CDD6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3360DA3E" w14:textId="78B971C8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8"/>
            </w:tblGrid>
            <w:tr w:rsidR="00B61620" w:rsidRPr="003C725C" w14:paraId="4D1E4867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1FB71145" w14:textId="275CACB0" w:rsidR="00B61620" w:rsidRPr="003C725C" w:rsidRDefault="0026013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6 класс</w:t>
                  </w:r>
                </w:p>
              </w:tc>
            </w:tr>
            <w:tr w:rsidR="00B61620" w:rsidRPr="003C725C" w14:paraId="4527D969" w14:textId="77777777" w:rsidTr="003C725C">
              <w:tc>
                <w:tcPr>
                  <w:tcW w:w="5000" w:type="pct"/>
                </w:tcPr>
                <w:p w14:paraId="1DCC6412" w14:textId="4E3562D7" w:rsidR="00B61620" w:rsidRPr="003C725C" w:rsidRDefault="0026013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</w:tr>
            <w:tr w:rsidR="00B61620" w:rsidRPr="003C725C" w14:paraId="5095DE34" w14:textId="77777777" w:rsidTr="003C725C">
              <w:tc>
                <w:tcPr>
                  <w:tcW w:w="5000" w:type="pct"/>
                </w:tcPr>
                <w:p w14:paraId="24CC66F0" w14:textId="62819B5F" w:rsidR="00B61620" w:rsidRPr="003C725C" w:rsidRDefault="0026013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 xml:space="preserve">2 </w:t>
                  </w: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части</w:t>
                  </w:r>
                </w:p>
              </w:tc>
            </w:tr>
            <w:tr w:rsidR="00B61620" w:rsidRPr="003C725C" w14:paraId="0D5B4793" w14:textId="77777777" w:rsidTr="003C725C">
              <w:tc>
                <w:tcPr>
                  <w:tcW w:w="5000" w:type="pct"/>
                </w:tcPr>
                <w:p w14:paraId="207A42A4" w14:textId="3D369499" w:rsidR="00B61620" w:rsidRPr="003C725C" w:rsidRDefault="0026013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8 класс</w:t>
                  </w:r>
                </w:p>
              </w:tc>
            </w:tr>
            <w:tr w:rsidR="00B61620" w:rsidRPr="003C725C" w14:paraId="7AE1F35A" w14:textId="77777777" w:rsidTr="003C725C">
              <w:tc>
                <w:tcPr>
                  <w:tcW w:w="5000" w:type="pct"/>
                </w:tcPr>
                <w:p w14:paraId="01D59C83" w14:textId="0B4EFC3B" w:rsidR="00B61620" w:rsidRPr="003C725C" w:rsidRDefault="0026013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</w:tr>
            <w:tr w:rsidR="00B61620" w:rsidRPr="003C725C" w14:paraId="786A553B" w14:textId="77777777" w:rsidTr="003C725C">
              <w:tc>
                <w:tcPr>
                  <w:tcW w:w="5000" w:type="pct"/>
                </w:tcPr>
                <w:p w14:paraId="4941B284" w14:textId="73C37B9B" w:rsidR="00B61620" w:rsidRPr="003C725C" w:rsidRDefault="0026013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2 части</w:t>
                  </w:r>
                </w:p>
              </w:tc>
            </w:tr>
            <w:tr w:rsidR="00B61620" w:rsidRPr="003C725C" w14:paraId="255C0C7C" w14:textId="77777777" w:rsidTr="003C725C">
              <w:tc>
                <w:tcPr>
                  <w:tcW w:w="5000" w:type="pct"/>
                </w:tcPr>
                <w:p w14:paraId="2254AC20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25A13C5D" w14:textId="5B5B9DC5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B61620" w:rsidRPr="006D5311" w14:paraId="5DA4DCEC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5757C81D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0476F289" w14:textId="77777777" w:rsidTr="003C725C">
              <w:tc>
                <w:tcPr>
                  <w:tcW w:w="5000" w:type="pct"/>
                </w:tcPr>
                <w:p w14:paraId="18BC2227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523D19E" w14:textId="77777777" w:rsidTr="003C725C">
              <w:tc>
                <w:tcPr>
                  <w:tcW w:w="5000" w:type="pct"/>
                </w:tcPr>
                <w:p w14:paraId="6243265E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0EFBE0E0" w14:textId="77777777" w:rsidTr="003C725C">
              <w:tc>
                <w:tcPr>
                  <w:tcW w:w="5000" w:type="pct"/>
                </w:tcPr>
                <w:p w14:paraId="0A2D82B4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32AF9FED" w14:textId="77777777" w:rsidTr="003C725C">
              <w:tc>
                <w:tcPr>
                  <w:tcW w:w="5000" w:type="pct"/>
                </w:tcPr>
                <w:p w14:paraId="6FEEAEAA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3E5EAE4B" w14:textId="77777777" w:rsidTr="003C725C">
              <w:tc>
                <w:tcPr>
                  <w:tcW w:w="5000" w:type="pct"/>
                </w:tcPr>
                <w:p w14:paraId="16971DCB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342737C6" w14:textId="77777777" w:rsidTr="003C725C">
              <w:tc>
                <w:tcPr>
                  <w:tcW w:w="5000" w:type="pct"/>
                </w:tcPr>
                <w:p w14:paraId="515139E7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35958C56" w14:textId="48C1FDCB" w:rsidR="00ED5F48" w:rsidRPr="006D5311" w:rsidRDefault="00ED5F48" w:rsidP="00C800AA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A5E74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19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"/>
            </w:tblGrid>
            <w:tr w:rsidR="00B61620" w:rsidRPr="006D5311" w14:paraId="35CEB91F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5F936D23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6EED9252" w14:textId="77777777" w:rsidTr="003C725C">
              <w:tc>
                <w:tcPr>
                  <w:tcW w:w="5000" w:type="pct"/>
                </w:tcPr>
                <w:p w14:paraId="56A0B932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1DB85DF9" w14:textId="77777777" w:rsidTr="003C725C">
              <w:tc>
                <w:tcPr>
                  <w:tcW w:w="5000" w:type="pct"/>
                </w:tcPr>
                <w:p w14:paraId="2B1347DB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181F89B" w14:textId="77777777" w:rsidTr="003C725C">
              <w:tc>
                <w:tcPr>
                  <w:tcW w:w="5000" w:type="pct"/>
                </w:tcPr>
                <w:p w14:paraId="44F9E2E3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3A7DBFAE" w14:textId="77777777" w:rsidTr="003C725C">
              <w:tc>
                <w:tcPr>
                  <w:tcW w:w="5000" w:type="pct"/>
                </w:tcPr>
                <w:p w14:paraId="322B197E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019AC5DC" w14:textId="77777777" w:rsidTr="003C725C">
              <w:tc>
                <w:tcPr>
                  <w:tcW w:w="5000" w:type="pct"/>
                </w:tcPr>
                <w:p w14:paraId="052F45F0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01CA87B" w14:textId="77777777" w:rsidTr="003C725C">
              <w:tc>
                <w:tcPr>
                  <w:tcW w:w="5000" w:type="pct"/>
                </w:tcPr>
                <w:p w14:paraId="29A528D8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260136" w:rsidRPr="006D5311" w14:paraId="6D5AB1FE" w14:textId="77777777" w:rsidTr="003C725C">
              <w:tc>
                <w:tcPr>
                  <w:tcW w:w="5000" w:type="pct"/>
                </w:tcPr>
                <w:p w14:paraId="3052A397" w14:textId="77777777" w:rsidR="00260136" w:rsidRPr="006D5311" w:rsidRDefault="00260136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45357CD5" w14:textId="7FB0D37D" w:rsidR="00ED5F48" w:rsidRPr="006D5311" w:rsidRDefault="00ED5F48" w:rsidP="00C800AA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A5E74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20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</w:tr>
      <w:tr w:rsidR="00AA2230" w:rsidRPr="006D5311" w14:paraId="568BAFAE" w14:textId="77777777" w:rsidTr="003C725C">
        <w:trPr>
          <w:trHeight w:val="1814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</w:tblGrid>
            <w:tr w:rsidR="00B61620" w:rsidRPr="003C725C" w14:paraId="729490C7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26785D00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69E0731B" w14:textId="77777777" w:rsidTr="003C725C">
              <w:tc>
                <w:tcPr>
                  <w:tcW w:w="5000" w:type="pct"/>
                </w:tcPr>
                <w:p w14:paraId="488322F2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186D6B31" w14:textId="77777777" w:rsidTr="003C725C">
              <w:tc>
                <w:tcPr>
                  <w:tcW w:w="5000" w:type="pct"/>
                </w:tcPr>
                <w:p w14:paraId="62ACC0CD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6709163" w14:textId="77777777" w:rsidTr="003C725C">
              <w:tc>
                <w:tcPr>
                  <w:tcW w:w="5000" w:type="pct"/>
                </w:tcPr>
                <w:p w14:paraId="38B5EDCD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184A0085" w14:textId="77777777" w:rsidTr="003C725C">
              <w:tc>
                <w:tcPr>
                  <w:tcW w:w="5000" w:type="pct"/>
                </w:tcPr>
                <w:p w14:paraId="17865A7C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03DA4558" w14:textId="77777777" w:rsidTr="003C725C">
              <w:tc>
                <w:tcPr>
                  <w:tcW w:w="5000" w:type="pct"/>
                </w:tcPr>
                <w:p w14:paraId="6A02AE01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6E890D9D" w14:textId="77777777" w:rsidTr="003C725C">
              <w:tc>
                <w:tcPr>
                  <w:tcW w:w="5000" w:type="pct"/>
                </w:tcPr>
                <w:p w14:paraId="67A2E070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78E74E94" w14:textId="683D596F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=G4+1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21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5"/>
            </w:tblGrid>
            <w:tr w:rsidR="00B61620" w:rsidRPr="003C725C" w14:paraId="0CB36BD7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1ADC3394" w14:textId="76285B60" w:rsidR="00B61620" w:rsidRPr="003C725C" w:rsidRDefault="00AB42F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4 класс</w:t>
                  </w:r>
                </w:p>
              </w:tc>
            </w:tr>
            <w:tr w:rsidR="00B61620" w:rsidRPr="003C725C" w14:paraId="6C1D064E" w14:textId="77777777" w:rsidTr="003C725C">
              <w:tc>
                <w:tcPr>
                  <w:tcW w:w="5000" w:type="pct"/>
                </w:tcPr>
                <w:p w14:paraId="5A3CDDFD" w14:textId="26B1DFCE" w:rsidR="00B61620" w:rsidRPr="003C725C" w:rsidRDefault="00AB42F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</w:tr>
            <w:tr w:rsidR="00B61620" w:rsidRPr="003C725C" w14:paraId="62A5BD06" w14:textId="77777777" w:rsidTr="003C725C">
              <w:tc>
                <w:tcPr>
                  <w:tcW w:w="5000" w:type="pct"/>
                </w:tcPr>
                <w:p w14:paraId="3087BE8C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2249DB7" w14:textId="77777777" w:rsidTr="003C725C">
              <w:tc>
                <w:tcPr>
                  <w:tcW w:w="5000" w:type="pct"/>
                </w:tcPr>
                <w:p w14:paraId="0B5189EA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1BCCB9B7" w14:textId="77777777" w:rsidTr="003C725C">
              <w:tc>
                <w:tcPr>
                  <w:tcW w:w="5000" w:type="pct"/>
                </w:tcPr>
                <w:p w14:paraId="61C348CD" w14:textId="72873935" w:rsidR="00B61620" w:rsidRPr="003C725C" w:rsidRDefault="00AB42F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5 класс</w:t>
                  </w:r>
                </w:p>
              </w:tc>
            </w:tr>
            <w:tr w:rsidR="00B61620" w:rsidRPr="003C725C" w14:paraId="6E9C968F" w14:textId="77777777" w:rsidTr="003C725C">
              <w:tc>
                <w:tcPr>
                  <w:tcW w:w="5000" w:type="pct"/>
                </w:tcPr>
                <w:p w14:paraId="17FD61C6" w14:textId="4129E41A" w:rsidR="00B61620" w:rsidRPr="003C725C" w:rsidRDefault="00AB42F6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</w:tr>
            <w:tr w:rsidR="00B61620" w:rsidRPr="003C725C" w14:paraId="6E67DF0E" w14:textId="77777777" w:rsidTr="003C725C">
              <w:tc>
                <w:tcPr>
                  <w:tcW w:w="5000" w:type="pct"/>
                </w:tcPr>
                <w:p w14:paraId="0848DD8B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5CBE8491" w14:textId="5FBAA24C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=A5+1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22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</w:tblGrid>
            <w:tr w:rsidR="00B61620" w:rsidRPr="003C725C" w14:paraId="6D1C38F8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21E519D1" w14:textId="4CA5F5D2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 xml:space="preserve">6 класс </w:t>
                  </w:r>
                </w:p>
              </w:tc>
            </w:tr>
            <w:tr w:rsidR="00B61620" w:rsidRPr="003C725C" w14:paraId="36751649" w14:textId="77777777" w:rsidTr="003C725C">
              <w:tc>
                <w:tcPr>
                  <w:tcW w:w="5000" w:type="pct"/>
                </w:tcPr>
                <w:p w14:paraId="6EC27E53" w14:textId="1EF25845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</w:tr>
            <w:tr w:rsidR="00B61620" w:rsidRPr="003C725C" w14:paraId="182C3FFE" w14:textId="77777777" w:rsidTr="003C725C">
              <w:tc>
                <w:tcPr>
                  <w:tcW w:w="5000" w:type="pct"/>
                </w:tcPr>
                <w:p w14:paraId="44E4CA28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E288A44" w14:textId="77777777" w:rsidTr="003C725C">
              <w:tc>
                <w:tcPr>
                  <w:tcW w:w="5000" w:type="pct"/>
                </w:tcPr>
                <w:p w14:paraId="749FB67B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7C6B47ED" w14:textId="77777777" w:rsidTr="003C725C">
              <w:tc>
                <w:tcPr>
                  <w:tcW w:w="5000" w:type="pct"/>
                </w:tcPr>
                <w:p w14:paraId="644D16A9" w14:textId="15C83C6A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7 класс</w:t>
                  </w:r>
                </w:p>
              </w:tc>
            </w:tr>
            <w:tr w:rsidR="00B61620" w:rsidRPr="003C725C" w14:paraId="0E01372F" w14:textId="77777777" w:rsidTr="003C725C">
              <w:tc>
                <w:tcPr>
                  <w:tcW w:w="5000" w:type="pct"/>
                </w:tcPr>
                <w:p w14:paraId="3AB35CF0" w14:textId="147AB389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</w:tr>
            <w:tr w:rsidR="00B61620" w:rsidRPr="003C725C" w14:paraId="50A05EE6" w14:textId="77777777" w:rsidTr="003C725C">
              <w:tc>
                <w:tcPr>
                  <w:tcW w:w="5000" w:type="pct"/>
                </w:tcPr>
                <w:p w14:paraId="5FAED14D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13F091CF" w14:textId="60DA9D62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=B5+1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23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</w:tblGrid>
            <w:tr w:rsidR="00B61620" w:rsidRPr="003C725C" w14:paraId="564353A1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336574EC" w14:textId="2CED88E2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4 класс</w:t>
                  </w:r>
                </w:p>
              </w:tc>
            </w:tr>
            <w:tr w:rsidR="00B61620" w:rsidRPr="003C725C" w14:paraId="53D821E1" w14:textId="77777777" w:rsidTr="003C725C">
              <w:tc>
                <w:tcPr>
                  <w:tcW w:w="5000" w:type="pct"/>
                </w:tcPr>
                <w:p w14:paraId="6FEC35C8" w14:textId="0BAE712D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1</w:t>
                  </w:r>
                </w:p>
              </w:tc>
            </w:tr>
            <w:tr w:rsidR="00B61620" w:rsidRPr="003C725C" w14:paraId="6C73E977" w14:textId="77777777" w:rsidTr="003C725C">
              <w:tc>
                <w:tcPr>
                  <w:tcW w:w="5000" w:type="pct"/>
                </w:tcPr>
                <w:p w14:paraId="2CBEBE23" w14:textId="77777777" w:rsidR="00AA2230" w:rsidRPr="003C725C" w:rsidRDefault="00153E78" w:rsidP="00153E78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(Окр.мир,</w:t>
                  </w:r>
                </w:p>
                <w:p w14:paraId="0A618D74" w14:textId="2C90FE30" w:rsidR="00B61620" w:rsidRPr="003C725C" w:rsidRDefault="00153E78" w:rsidP="00153E78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лит.чтение,</w:t>
                  </w:r>
                </w:p>
                <w:p w14:paraId="2598A80E" w14:textId="08457C73" w:rsidR="00153E78" w:rsidRPr="003C725C" w:rsidRDefault="00153E78" w:rsidP="00153E78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  <w:tr w:rsidR="00B61620" w:rsidRPr="003C725C" w14:paraId="16E22982" w14:textId="77777777" w:rsidTr="003C725C">
              <w:tc>
                <w:tcPr>
                  <w:tcW w:w="5000" w:type="pct"/>
                </w:tcPr>
                <w:p w14:paraId="35D065E7" w14:textId="33F4172D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46FBEA1A" w14:textId="77777777" w:rsidTr="003C725C">
              <w:tc>
                <w:tcPr>
                  <w:tcW w:w="5000" w:type="pct"/>
                </w:tcPr>
                <w:p w14:paraId="7D5F2ADA" w14:textId="43C52E87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5 класс</w:t>
                  </w:r>
                </w:p>
              </w:tc>
            </w:tr>
            <w:tr w:rsidR="00B61620" w:rsidRPr="003C725C" w14:paraId="38E8ECA4" w14:textId="77777777" w:rsidTr="003C725C">
              <w:tc>
                <w:tcPr>
                  <w:tcW w:w="5000" w:type="pct"/>
                </w:tcPr>
                <w:p w14:paraId="4950B97E" w14:textId="03121384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1</w:t>
                  </w:r>
                </w:p>
              </w:tc>
            </w:tr>
            <w:tr w:rsidR="00B61620" w:rsidRPr="003C725C" w14:paraId="3FEC74F0" w14:textId="77777777" w:rsidTr="003C725C">
              <w:tc>
                <w:tcPr>
                  <w:tcW w:w="5000" w:type="pct"/>
                </w:tcPr>
                <w:p w14:paraId="0FEDD3B8" w14:textId="31DFEC1F" w:rsidR="00AA2230" w:rsidRPr="003C725C" w:rsidRDefault="00153E78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(История</w:t>
                  </w:r>
                  <w:r w:rsidR="00AA2230"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</w:p>
                <w:p w14:paraId="21831DEF" w14:textId="01750248" w:rsidR="00B6162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литература</w:t>
                  </w:r>
                  <w:r w:rsidR="00153E78"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</w:p>
                <w:p w14:paraId="5ACB2F8F" w14:textId="0E34605D" w:rsidR="00153E78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</w:tbl>
          <w:p w14:paraId="0F167198" w14:textId="2041DC5F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=C5+1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24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8"/>
            </w:tblGrid>
            <w:tr w:rsidR="00B61620" w:rsidRPr="003C725C" w14:paraId="0A235352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6D4EFBEB" w14:textId="453B7F4F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6 класс</w:t>
                  </w:r>
                </w:p>
              </w:tc>
            </w:tr>
            <w:tr w:rsidR="00B61620" w:rsidRPr="003C725C" w14:paraId="205D0F23" w14:textId="77777777" w:rsidTr="003C725C">
              <w:tc>
                <w:tcPr>
                  <w:tcW w:w="5000" w:type="pct"/>
                </w:tcPr>
                <w:p w14:paraId="08402877" w14:textId="608CF424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Гуппа 1</w:t>
                  </w:r>
                </w:p>
              </w:tc>
            </w:tr>
            <w:tr w:rsidR="00B61620" w:rsidRPr="003C725C" w14:paraId="68809C48" w14:textId="77777777" w:rsidTr="003C725C">
              <w:tc>
                <w:tcPr>
                  <w:tcW w:w="5000" w:type="pct"/>
                </w:tcPr>
                <w:p w14:paraId="58189EE2" w14:textId="77777777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(История,</w:t>
                  </w:r>
                </w:p>
                <w:p w14:paraId="1CFA2F27" w14:textId="43942163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Литература,</w:t>
                  </w:r>
                </w:p>
                <w:p w14:paraId="44EFA3D0" w14:textId="77777777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общество,</w:t>
                  </w:r>
                </w:p>
                <w:p w14:paraId="2D1A6425" w14:textId="386C48B1" w:rsidR="00B6162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  <w:tr w:rsidR="00B61620" w:rsidRPr="003C725C" w14:paraId="5BF61AB8" w14:textId="77777777" w:rsidTr="003C725C">
              <w:tc>
                <w:tcPr>
                  <w:tcW w:w="5000" w:type="pct"/>
                </w:tcPr>
                <w:p w14:paraId="28F862E1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43D1F6AE" w14:textId="77777777" w:rsidTr="003C725C">
              <w:tc>
                <w:tcPr>
                  <w:tcW w:w="5000" w:type="pct"/>
                </w:tcPr>
                <w:p w14:paraId="0B6BDB8A" w14:textId="525507C5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7 класс</w:t>
                  </w:r>
                </w:p>
              </w:tc>
            </w:tr>
            <w:tr w:rsidR="00B61620" w:rsidRPr="003C725C" w14:paraId="08F92481" w14:textId="77777777" w:rsidTr="003C725C">
              <w:tc>
                <w:tcPr>
                  <w:tcW w:w="5000" w:type="pct"/>
                </w:tcPr>
                <w:p w14:paraId="68F137DE" w14:textId="7491AFB3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2</w:t>
                  </w:r>
                </w:p>
              </w:tc>
            </w:tr>
            <w:tr w:rsidR="00B61620" w:rsidRPr="003C725C" w14:paraId="10ECA6F3" w14:textId="77777777" w:rsidTr="003C725C">
              <w:tc>
                <w:tcPr>
                  <w:tcW w:w="5000" w:type="pct"/>
                </w:tcPr>
                <w:p w14:paraId="032CB4BE" w14:textId="77777777" w:rsidR="00AA2230" w:rsidRPr="003C725C" w:rsidRDefault="00AA223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 xml:space="preserve">(География, </w:t>
                  </w:r>
                </w:p>
                <w:p w14:paraId="12291E4D" w14:textId="651E92BF" w:rsidR="00B61620" w:rsidRPr="003C725C" w:rsidRDefault="00AA223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биология</w:t>
                  </w:r>
                </w:p>
                <w:p w14:paraId="6C4F1F32" w14:textId="77777777" w:rsidR="003C725C" w:rsidRDefault="00AA223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Физика,</w:t>
                  </w:r>
                </w:p>
                <w:p w14:paraId="58FA2F12" w14:textId="326CB202" w:rsidR="00AA2230" w:rsidRPr="003C725C" w:rsidRDefault="00AA223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информатика)</w:t>
                  </w:r>
                </w:p>
              </w:tc>
            </w:tr>
          </w:tbl>
          <w:p w14:paraId="6B107AF4" w14:textId="0AF62651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=D5+1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25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934" w:type="dxa"/>
              <w:tblInd w:w="34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B61620" w:rsidRPr="006D5311" w14:paraId="216F13FE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61CD70D9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77B76C28" w14:textId="77777777" w:rsidTr="003C725C">
              <w:tc>
                <w:tcPr>
                  <w:tcW w:w="5000" w:type="pct"/>
                </w:tcPr>
                <w:p w14:paraId="3D5EC4F9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3D023865" w14:textId="77777777" w:rsidTr="003C725C">
              <w:tc>
                <w:tcPr>
                  <w:tcW w:w="5000" w:type="pct"/>
                </w:tcPr>
                <w:p w14:paraId="52BD235B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6BFAEBE6" w14:textId="77777777" w:rsidTr="003C725C">
              <w:tc>
                <w:tcPr>
                  <w:tcW w:w="5000" w:type="pct"/>
                </w:tcPr>
                <w:p w14:paraId="193A4878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5F74B19C" w14:textId="77777777" w:rsidTr="003C725C">
              <w:tc>
                <w:tcPr>
                  <w:tcW w:w="5000" w:type="pct"/>
                </w:tcPr>
                <w:p w14:paraId="1438BB43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029002FA" w14:textId="77777777" w:rsidTr="003C725C">
              <w:tc>
                <w:tcPr>
                  <w:tcW w:w="5000" w:type="pct"/>
                </w:tcPr>
                <w:p w14:paraId="1ACE9753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2F353F2" w14:textId="77777777" w:rsidTr="003C725C">
              <w:tc>
                <w:tcPr>
                  <w:tcW w:w="5000" w:type="pct"/>
                </w:tcPr>
                <w:p w14:paraId="69CEF0A8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7249DF52" w14:textId="54D7863B" w:rsidR="00ED5F48" w:rsidRPr="006D5311" w:rsidRDefault="00ED5F48" w:rsidP="00C800AA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=E5+1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A5E74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26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"/>
            </w:tblGrid>
            <w:tr w:rsidR="00B61620" w:rsidRPr="006D5311" w14:paraId="67D93AD6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0BE83F83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57A26D2D" w14:textId="77777777" w:rsidTr="003C725C">
              <w:tc>
                <w:tcPr>
                  <w:tcW w:w="5000" w:type="pct"/>
                </w:tcPr>
                <w:p w14:paraId="13B31111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66190C3A" w14:textId="77777777" w:rsidTr="003C725C">
              <w:tc>
                <w:tcPr>
                  <w:tcW w:w="5000" w:type="pct"/>
                </w:tcPr>
                <w:p w14:paraId="0D433370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46C179F" w14:textId="77777777" w:rsidTr="003C725C">
              <w:tc>
                <w:tcPr>
                  <w:tcW w:w="5000" w:type="pct"/>
                </w:tcPr>
                <w:p w14:paraId="69F70447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174B95A3" w14:textId="77777777" w:rsidTr="003C725C">
              <w:tc>
                <w:tcPr>
                  <w:tcW w:w="5000" w:type="pct"/>
                </w:tcPr>
                <w:p w14:paraId="01D303F6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077610A" w14:textId="77777777" w:rsidTr="003C725C">
              <w:tc>
                <w:tcPr>
                  <w:tcW w:w="5000" w:type="pct"/>
                </w:tcPr>
                <w:p w14:paraId="49B85A92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3064CBCF" w14:textId="77777777" w:rsidTr="003C725C">
              <w:tc>
                <w:tcPr>
                  <w:tcW w:w="5000" w:type="pct"/>
                </w:tcPr>
                <w:p w14:paraId="3ED299D8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17093039" w14:textId="62DD0A23" w:rsidR="00ED5F48" w:rsidRPr="006D5311" w:rsidRDefault="00ED5F48" w:rsidP="00C800AA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=F5+1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A5E74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27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</w:tr>
      <w:tr w:rsidR="00AA2230" w:rsidRPr="006D5311" w14:paraId="5D73EBF0" w14:textId="77777777" w:rsidTr="003C725C">
        <w:trPr>
          <w:trHeight w:val="1814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144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</w:tblGrid>
            <w:tr w:rsidR="00B61620" w:rsidRPr="003C725C" w14:paraId="5BFDCD16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25EBA3F6" w14:textId="413DFD30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 xml:space="preserve">5 класс </w:t>
                  </w:r>
                </w:p>
              </w:tc>
            </w:tr>
            <w:tr w:rsidR="00B61620" w:rsidRPr="003C725C" w14:paraId="6609E1D0" w14:textId="77777777" w:rsidTr="003C725C">
              <w:tc>
                <w:tcPr>
                  <w:tcW w:w="5000" w:type="pct"/>
                </w:tcPr>
                <w:p w14:paraId="32B1B217" w14:textId="39C68B78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2</w:t>
                  </w:r>
                </w:p>
              </w:tc>
            </w:tr>
            <w:tr w:rsidR="00B61620" w:rsidRPr="003C725C" w14:paraId="4CE741DF" w14:textId="77777777" w:rsidTr="003C725C">
              <w:tc>
                <w:tcPr>
                  <w:tcW w:w="5000" w:type="pct"/>
                </w:tcPr>
                <w:p w14:paraId="68A0B054" w14:textId="77777777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 xml:space="preserve">(География, </w:t>
                  </w:r>
                </w:p>
                <w:p w14:paraId="2428D104" w14:textId="7E400ABE" w:rsidR="00B6162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биология)</w:t>
                  </w:r>
                </w:p>
              </w:tc>
            </w:tr>
            <w:tr w:rsidR="00B61620" w:rsidRPr="003C725C" w14:paraId="74DF9726" w14:textId="77777777" w:rsidTr="003C725C">
              <w:tc>
                <w:tcPr>
                  <w:tcW w:w="5000" w:type="pct"/>
                </w:tcPr>
                <w:p w14:paraId="5ED6E36C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4C28944" w14:textId="77777777" w:rsidTr="003C725C">
              <w:tc>
                <w:tcPr>
                  <w:tcW w:w="5000" w:type="pct"/>
                </w:tcPr>
                <w:p w14:paraId="40B682BE" w14:textId="10E14E84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4 класс</w:t>
                  </w:r>
                </w:p>
              </w:tc>
            </w:tr>
            <w:tr w:rsidR="00B61620" w:rsidRPr="003C725C" w14:paraId="214374A5" w14:textId="77777777" w:rsidTr="003C725C">
              <w:tc>
                <w:tcPr>
                  <w:tcW w:w="5000" w:type="pct"/>
                </w:tcPr>
                <w:p w14:paraId="2618D22B" w14:textId="2E8DE237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</w:tr>
            <w:tr w:rsidR="00B61620" w:rsidRPr="003C725C" w14:paraId="7DCDD869" w14:textId="77777777" w:rsidTr="003C725C">
              <w:tc>
                <w:tcPr>
                  <w:tcW w:w="5000" w:type="pct"/>
                </w:tcPr>
                <w:p w14:paraId="33DE9A2F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47DF9029" w14:textId="503C63A1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=G5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27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0,""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=G5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27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 &lt;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MonthEnd4 \@ d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=G5+1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28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28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28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184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9"/>
              <w:gridCol w:w="19"/>
            </w:tblGrid>
            <w:tr w:rsidR="00B61620" w:rsidRPr="003C725C" w14:paraId="1C335291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  <w:tcBorders>
                    <w:top w:val="nil"/>
                  </w:tcBorders>
                </w:tcPr>
                <w:p w14:paraId="5CF41E17" w14:textId="142C1DAB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6 класс</w:t>
                  </w:r>
                </w:p>
              </w:tc>
            </w:tr>
            <w:tr w:rsidR="00B61620" w:rsidRPr="003C725C" w14:paraId="4A3690E6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</w:tcPr>
                <w:p w14:paraId="77F341F7" w14:textId="060FF336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2</w:t>
                  </w:r>
                </w:p>
              </w:tc>
            </w:tr>
            <w:tr w:rsidR="00AA2230" w:rsidRPr="003C725C" w14:paraId="097E3E6F" w14:textId="77777777" w:rsidTr="003C725C">
              <w:tc>
                <w:tcPr>
                  <w:tcW w:w="5000" w:type="pct"/>
                  <w:gridSpan w:val="2"/>
                </w:tcPr>
                <w:p w14:paraId="43A1B011" w14:textId="77777777" w:rsidR="00AA2230" w:rsidRPr="003C725C" w:rsidRDefault="00AA2230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 xml:space="preserve">(География, </w:t>
                  </w:r>
                </w:p>
                <w:p w14:paraId="7F5F63A2" w14:textId="60BE125F" w:rsidR="00AA2230" w:rsidRPr="003C725C" w:rsidRDefault="00AA2230" w:rsidP="00F7740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биология</w:t>
                  </w:r>
                  <w:bookmarkStart w:id="0" w:name="_GoBack"/>
                  <w:bookmarkEnd w:id="0"/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)</w:t>
                  </w:r>
                </w:p>
              </w:tc>
            </w:tr>
            <w:tr w:rsidR="00B61620" w:rsidRPr="003C725C" w14:paraId="7E00B6CB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</w:tcPr>
                <w:p w14:paraId="2A619E40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7E62222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</w:tcPr>
                <w:p w14:paraId="7C7176C3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16CDB33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</w:tcPr>
                <w:p w14:paraId="42B83F9A" w14:textId="7B7AD9BF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5 класс</w:t>
                  </w:r>
                </w:p>
              </w:tc>
            </w:tr>
            <w:tr w:rsidR="00B61620" w:rsidRPr="003C725C" w14:paraId="0D9B5E7F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</w:tcPr>
                <w:p w14:paraId="38220EB7" w14:textId="3300702B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</w:tr>
            <w:tr w:rsidR="00B61620" w:rsidRPr="003C725C" w14:paraId="31209216" w14:textId="77777777" w:rsidTr="003C725C">
              <w:trPr>
                <w:gridAfter w:val="1"/>
                <w:wAfter w:w="51" w:type="pct"/>
              </w:trPr>
              <w:tc>
                <w:tcPr>
                  <w:tcW w:w="4949" w:type="pct"/>
                </w:tcPr>
                <w:p w14:paraId="1C84E3B7" w14:textId="32DBFE29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2 части</w:t>
                  </w:r>
                </w:p>
              </w:tc>
            </w:tr>
          </w:tbl>
          <w:p w14:paraId="66AA4896" w14:textId="3FF47149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=A6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28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0,""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=A6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28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 &lt;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MonthEnd4 \@ d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=A6+1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29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29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29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</w:tblGrid>
            <w:tr w:rsidR="00B61620" w:rsidRPr="003C725C" w14:paraId="61C81158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49912F15" w14:textId="2CF21A90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7 класс</w:t>
                  </w:r>
                </w:p>
              </w:tc>
            </w:tr>
            <w:tr w:rsidR="00B61620" w:rsidRPr="003C725C" w14:paraId="7AF570BB" w14:textId="77777777" w:rsidTr="003C725C">
              <w:tc>
                <w:tcPr>
                  <w:tcW w:w="5000" w:type="pct"/>
                </w:tcPr>
                <w:p w14:paraId="534E3934" w14:textId="4698B5E3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1</w:t>
                  </w:r>
                </w:p>
              </w:tc>
            </w:tr>
            <w:tr w:rsidR="00B61620" w:rsidRPr="003C725C" w14:paraId="5BAD0C35" w14:textId="77777777" w:rsidTr="003C725C">
              <w:tc>
                <w:tcPr>
                  <w:tcW w:w="5000" w:type="pct"/>
                </w:tcPr>
                <w:p w14:paraId="348A7830" w14:textId="77777777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(История,</w:t>
                  </w:r>
                </w:p>
                <w:p w14:paraId="02B3D6F0" w14:textId="3F31872E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Литература,</w:t>
                  </w:r>
                </w:p>
                <w:p w14:paraId="48495435" w14:textId="77777777" w:rsidR="00AA223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общество,</w:t>
                  </w:r>
                </w:p>
                <w:p w14:paraId="34F2A4E7" w14:textId="403056BD" w:rsidR="00B61620" w:rsidRPr="003C725C" w:rsidRDefault="00AA2230" w:rsidP="00AA223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  <w:tr w:rsidR="00B61620" w:rsidRPr="003C725C" w14:paraId="37C57D8A" w14:textId="77777777" w:rsidTr="003C725C">
              <w:tc>
                <w:tcPr>
                  <w:tcW w:w="5000" w:type="pct"/>
                </w:tcPr>
                <w:p w14:paraId="18BA2260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495B024B" w14:textId="77777777" w:rsidTr="003C725C">
              <w:tc>
                <w:tcPr>
                  <w:tcW w:w="5000" w:type="pct"/>
                </w:tcPr>
                <w:p w14:paraId="2E6DE79B" w14:textId="6B86AC0A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8 класс</w:t>
                  </w:r>
                </w:p>
              </w:tc>
            </w:tr>
            <w:tr w:rsidR="00B61620" w:rsidRPr="003C725C" w14:paraId="4F8D4F1E" w14:textId="77777777" w:rsidTr="003C725C">
              <w:tc>
                <w:tcPr>
                  <w:tcW w:w="5000" w:type="pct"/>
                </w:tcPr>
                <w:p w14:paraId="4373E10C" w14:textId="348D25CF" w:rsidR="00B61620" w:rsidRPr="003C725C" w:rsidRDefault="00153E78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</w:tr>
            <w:tr w:rsidR="00B61620" w:rsidRPr="003C725C" w14:paraId="3E6A3C38" w14:textId="77777777" w:rsidTr="003C725C">
              <w:tc>
                <w:tcPr>
                  <w:tcW w:w="5000" w:type="pct"/>
                </w:tcPr>
                <w:p w14:paraId="7B210FDB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2DAF9E93" w14:textId="249E0F1D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=B6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29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0,""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=B6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29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 &lt;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MonthEnd4 \@ d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=B6+1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t>30</w: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</w:tblGrid>
            <w:tr w:rsidR="00B61620" w:rsidRPr="003C725C" w14:paraId="4D2D3950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0C950D55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84D4F09" w14:textId="77777777" w:rsidTr="003C725C">
              <w:tc>
                <w:tcPr>
                  <w:tcW w:w="5000" w:type="pct"/>
                </w:tcPr>
                <w:p w14:paraId="5AFC9E2F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289E097" w14:textId="77777777" w:rsidTr="003C725C">
              <w:tc>
                <w:tcPr>
                  <w:tcW w:w="5000" w:type="pct"/>
                </w:tcPr>
                <w:p w14:paraId="38DDDD91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4F60E308" w14:textId="77777777" w:rsidTr="003C725C">
              <w:tc>
                <w:tcPr>
                  <w:tcW w:w="5000" w:type="pct"/>
                </w:tcPr>
                <w:p w14:paraId="6E79BD52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3D4A8156" w14:textId="77777777" w:rsidTr="003C725C">
              <w:tc>
                <w:tcPr>
                  <w:tcW w:w="5000" w:type="pct"/>
                </w:tcPr>
                <w:p w14:paraId="52F287A4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1C450E0" w14:textId="77777777" w:rsidTr="003C725C">
              <w:tc>
                <w:tcPr>
                  <w:tcW w:w="5000" w:type="pct"/>
                </w:tcPr>
                <w:p w14:paraId="6E508327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0037C7F8" w14:textId="77777777" w:rsidTr="003C725C">
              <w:tc>
                <w:tcPr>
                  <w:tcW w:w="5000" w:type="pct"/>
                </w:tcPr>
                <w:p w14:paraId="035F75D3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45633F73" w14:textId="3A6BFB64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C1BDF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8"/>
            </w:tblGrid>
            <w:tr w:rsidR="00B61620" w:rsidRPr="003C725C" w14:paraId="342C0D14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76FF1DED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770480D3" w14:textId="77777777" w:rsidTr="003C725C">
              <w:tc>
                <w:tcPr>
                  <w:tcW w:w="5000" w:type="pct"/>
                </w:tcPr>
                <w:p w14:paraId="18FE836C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5F1EC675" w14:textId="77777777" w:rsidTr="003C725C">
              <w:tc>
                <w:tcPr>
                  <w:tcW w:w="5000" w:type="pct"/>
                </w:tcPr>
                <w:p w14:paraId="02CF2082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1DAA533C" w14:textId="77777777" w:rsidTr="003C725C">
              <w:tc>
                <w:tcPr>
                  <w:tcW w:w="5000" w:type="pct"/>
                </w:tcPr>
                <w:p w14:paraId="3AB06F4B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2379ED7F" w14:textId="77777777" w:rsidTr="003C725C">
              <w:tc>
                <w:tcPr>
                  <w:tcW w:w="5000" w:type="pct"/>
                </w:tcPr>
                <w:p w14:paraId="2A47E71C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61432D1D" w14:textId="77777777" w:rsidTr="003C725C">
              <w:tc>
                <w:tcPr>
                  <w:tcW w:w="5000" w:type="pct"/>
                </w:tcPr>
                <w:p w14:paraId="1798F030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B61620" w:rsidRPr="003C725C" w14:paraId="095E554A" w14:textId="77777777" w:rsidTr="003C725C">
              <w:tc>
                <w:tcPr>
                  <w:tcW w:w="5000" w:type="pct"/>
                </w:tcPr>
                <w:p w14:paraId="69269CE8" w14:textId="77777777" w:rsidR="00B61620" w:rsidRPr="003C725C" w:rsidRDefault="00B61620" w:rsidP="00B61620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0B85F4A6" w14:textId="74C5B31E" w:rsidR="00ED5F48" w:rsidRPr="003C725C" w:rsidRDefault="00ED5F48" w:rsidP="00C800AA">
            <w:pPr>
              <w:pStyle w:val="Dates"/>
              <w:jc w:val="right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A5E74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C1BDF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C1BDF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C1BDF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2C1BDF"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725C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B61620" w:rsidRPr="006D5311" w14:paraId="64B243EC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02FAA5AB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D1EBBFD" w14:textId="77777777" w:rsidTr="003C725C">
              <w:tc>
                <w:tcPr>
                  <w:tcW w:w="5000" w:type="pct"/>
                </w:tcPr>
                <w:p w14:paraId="25E4946C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9E148B8" w14:textId="77777777" w:rsidTr="003C725C">
              <w:tc>
                <w:tcPr>
                  <w:tcW w:w="5000" w:type="pct"/>
                </w:tcPr>
                <w:p w14:paraId="2F1EC110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079C9015" w14:textId="77777777" w:rsidTr="003C725C">
              <w:tc>
                <w:tcPr>
                  <w:tcW w:w="5000" w:type="pct"/>
                </w:tcPr>
                <w:p w14:paraId="62AFA6BD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AD85BE2" w14:textId="77777777" w:rsidTr="003C725C">
              <w:tc>
                <w:tcPr>
                  <w:tcW w:w="5000" w:type="pct"/>
                </w:tcPr>
                <w:p w14:paraId="1C502CEE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51501B78" w14:textId="77777777" w:rsidTr="003C725C">
              <w:tc>
                <w:tcPr>
                  <w:tcW w:w="5000" w:type="pct"/>
                </w:tcPr>
                <w:p w14:paraId="6949DA7F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297B2B3B" w14:textId="77777777" w:rsidTr="003C725C">
              <w:tc>
                <w:tcPr>
                  <w:tcW w:w="5000" w:type="pct"/>
                </w:tcPr>
                <w:p w14:paraId="093AA290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2D073DED" w14:textId="547F2C73" w:rsidR="00ED5F48" w:rsidRPr="006D5311" w:rsidRDefault="00ED5F48" w:rsidP="00C800AA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=E6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A5E74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 0,""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=E6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C1BDF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29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 &lt;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DocVariable MonthEnd4 \@ 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C1BDF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=E6+1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C1BDF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C1BDF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"/>
            </w:tblGrid>
            <w:tr w:rsidR="00B61620" w:rsidRPr="006D5311" w14:paraId="3DD254B3" w14:textId="77777777" w:rsidTr="003C725C">
              <w:tc>
                <w:tcPr>
                  <w:tcW w:w="5000" w:type="pct"/>
                  <w:tcBorders>
                    <w:top w:val="nil"/>
                  </w:tcBorders>
                </w:tcPr>
                <w:p w14:paraId="753643C2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59E00AFA" w14:textId="77777777" w:rsidTr="003C725C">
              <w:tc>
                <w:tcPr>
                  <w:tcW w:w="5000" w:type="pct"/>
                </w:tcPr>
                <w:p w14:paraId="49082E2B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61C258A2" w14:textId="77777777" w:rsidTr="003C725C">
              <w:tc>
                <w:tcPr>
                  <w:tcW w:w="5000" w:type="pct"/>
                </w:tcPr>
                <w:p w14:paraId="0311ED1E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6456E8E6" w14:textId="77777777" w:rsidTr="003C725C">
              <w:tc>
                <w:tcPr>
                  <w:tcW w:w="5000" w:type="pct"/>
                </w:tcPr>
                <w:p w14:paraId="77CF3CA8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0BF03CB1" w14:textId="77777777" w:rsidTr="003C725C">
              <w:tc>
                <w:tcPr>
                  <w:tcW w:w="5000" w:type="pct"/>
                </w:tcPr>
                <w:p w14:paraId="7531A0BC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4D71D672" w14:textId="77777777" w:rsidTr="003C725C">
              <w:tc>
                <w:tcPr>
                  <w:tcW w:w="5000" w:type="pct"/>
                </w:tcPr>
                <w:p w14:paraId="1A551776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B61620" w:rsidRPr="006D5311" w14:paraId="67B8C056" w14:textId="77777777" w:rsidTr="003C725C">
              <w:tc>
                <w:tcPr>
                  <w:tcW w:w="5000" w:type="pct"/>
                </w:tcPr>
                <w:p w14:paraId="233C9F52" w14:textId="77777777" w:rsidR="00B61620" w:rsidRPr="006D5311" w:rsidRDefault="00B61620" w:rsidP="00B61620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09DF7ABA" w14:textId="5D827E23" w:rsidR="00ED5F48" w:rsidRPr="006D5311" w:rsidRDefault="00ED5F48" w:rsidP="00C800AA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=F6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A5E74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 0,""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=F6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C1BDF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 &lt;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DocVariable MonthEnd4 \@ 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2C1BDF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=F6+1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 w:rsidR="00A554B2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</w:tr>
    </w:tbl>
    <w:p w14:paraId="50D5D5A5" w14:textId="4CF6DFB5" w:rsidR="003C725C" w:rsidRDefault="003C725C" w:rsidP="00C800AA">
      <w:pPr>
        <w:pStyle w:val="a5"/>
        <w:rPr>
          <w:rFonts w:ascii="Century Gothic" w:hAnsi="Century Gothic"/>
          <w:b/>
          <w:bCs/>
          <w:noProof/>
          <w:color w:val="auto"/>
          <w:sz w:val="2"/>
          <w:szCs w:val="2"/>
        </w:rPr>
      </w:pPr>
    </w:p>
    <w:p w14:paraId="66EC6647" w14:textId="77777777" w:rsidR="003C725C" w:rsidRPr="003C725C" w:rsidRDefault="003C725C" w:rsidP="003C725C"/>
    <w:p w14:paraId="610B8D2D" w14:textId="77777777" w:rsidR="003C725C" w:rsidRPr="003C725C" w:rsidRDefault="003C725C" w:rsidP="003C725C"/>
    <w:p w14:paraId="483195FC" w14:textId="77777777" w:rsidR="003C725C" w:rsidRPr="003C725C" w:rsidRDefault="003C725C" w:rsidP="003C725C"/>
    <w:p w14:paraId="76651A7E" w14:textId="77777777" w:rsidR="003C725C" w:rsidRPr="003C725C" w:rsidRDefault="003C725C" w:rsidP="003C725C"/>
    <w:p w14:paraId="3144A99F" w14:textId="77777777" w:rsidR="003C725C" w:rsidRPr="003C725C" w:rsidRDefault="003C725C" w:rsidP="003C725C"/>
    <w:p w14:paraId="5B6302B3" w14:textId="77777777" w:rsidR="003C725C" w:rsidRPr="003C725C" w:rsidRDefault="003C725C" w:rsidP="003C725C"/>
    <w:p w14:paraId="35C02884" w14:textId="77777777" w:rsidR="003C725C" w:rsidRPr="003C725C" w:rsidRDefault="003C725C" w:rsidP="003C725C"/>
    <w:p w14:paraId="36B514FF" w14:textId="77777777" w:rsidR="003C725C" w:rsidRPr="003C725C" w:rsidRDefault="003C725C" w:rsidP="003C725C"/>
    <w:p w14:paraId="35F10164" w14:textId="5BF3487C" w:rsidR="003C725C" w:rsidRDefault="003C725C" w:rsidP="003C725C"/>
    <w:p w14:paraId="1F30B2B0" w14:textId="2A43C429" w:rsidR="003C725C" w:rsidRDefault="003C725C" w:rsidP="003C725C"/>
    <w:p w14:paraId="09A34F73" w14:textId="77777777" w:rsidR="003C725C" w:rsidRPr="003C725C" w:rsidRDefault="003C725C" w:rsidP="003C725C">
      <w:pPr>
        <w:tabs>
          <w:tab w:val="left" w:pos="8850"/>
        </w:tabs>
      </w:pPr>
      <w:r>
        <w:tab/>
      </w:r>
    </w:p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3C725C" w:rsidRPr="006D5311" w14:paraId="4B75382E" w14:textId="77777777" w:rsidTr="00445081">
        <w:tc>
          <w:tcPr>
            <w:tcW w:w="2500" w:type="pct"/>
            <w:vAlign w:val="center"/>
          </w:tcPr>
          <w:p w14:paraId="592BADB7" w14:textId="77777777" w:rsidR="003C725C" w:rsidRPr="00744969" w:rsidRDefault="003C725C" w:rsidP="00445081">
            <w:pPr>
              <w:pStyle w:val="ad"/>
              <w:jc w:val="left"/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</w:pPr>
            <w:r w:rsidRPr="00744969">
              <w:rPr>
                <w:rFonts w:ascii="Century Gothic" w:hAnsi="Century Gothic" w:cs="Calibri"/>
                <w:noProof/>
                <w:color w:val="auto"/>
                <w:sz w:val="36"/>
                <w:szCs w:val="36"/>
                <w:lang w:bidi="ru-RU"/>
              </w:rPr>
              <w:t>Май</w:t>
            </w:r>
          </w:p>
        </w:tc>
        <w:tc>
          <w:tcPr>
            <w:tcW w:w="2500" w:type="pct"/>
            <w:vAlign w:val="center"/>
          </w:tcPr>
          <w:p w14:paraId="7BB4357F" w14:textId="77777777" w:rsidR="003C725C" w:rsidRPr="00744969" w:rsidRDefault="003C725C" w:rsidP="00445081">
            <w:pPr>
              <w:pStyle w:val="ad"/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</w:pPr>
            <w:r w:rsidRPr="00744969"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44969"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44969"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Pr="00744969"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  <w:t>2025</w:t>
            </w:r>
            <w:r w:rsidRPr="00744969">
              <w:rPr>
                <w:rFonts w:ascii="Century Gothic" w:hAnsi="Century Gothic"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6AF91E0A" w14:textId="77777777" w:rsidR="003C725C" w:rsidRPr="00A113D3" w:rsidRDefault="003C725C" w:rsidP="003C725C">
      <w:pPr>
        <w:pStyle w:val="Months"/>
        <w:jc w:val="center"/>
        <w:rPr>
          <w:rFonts w:ascii="Century Gothic" w:hAnsi="Century Gothic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645"/>
        <w:gridCol w:w="1532"/>
        <w:gridCol w:w="2645"/>
        <w:gridCol w:w="733"/>
        <w:gridCol w:w="818"/>
        <w:gridCol w:w="821"/>
        <w:gridCol w:w="1255"/>
      </w:tblGrid>
      <w:tr w:rsidR="003C725C" w:rsidRPr="006D5311" w14:paraId="4B086E88" w14:textId="77777777" w:rsidTr="00445081">
        <w:trPr>
          <w:trHeight w:val="567"/>
        </w:trPr>
        <w:tc>
          <w:tcPr>
            <w:tcW w:w="7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8F2F5" w:themeFill="accent1" w:themeFillTint="33"/>
            <w:vAlign w:val="center"/>
          </w:tcPr>
          <w:p w14:paraId="720263F6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</w:rPr>
              <w:t>ПОНЕДЕЛЬНИК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EED6" w:themeFill="accent3" w:themeFillTint="33"/>
            <w:vAlign w:val="center"/>
          </w:tcPr>
          <w:p w14:paraId="60C1B7CC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ВТОРНИК</w:t>
            </w:r>
          </w:p>
        </w:tc>
        <w:tc>
          <w:tcPr>
            <w:tcW w:w="7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E5F1" w:themeFill="accent5" w:themeFillTint="33"/>
            <w:vAlign w:val="center"/>
          </w:tcPr>
          <w:p w14:paraId="02B4E873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СРЕДА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6475C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ЧЕТВЕРГ</w:t>
            </w:r>
          </w:p>
        </w:tc>
        <w:tc>
          <w:tcPr>
            <w:tcW w:w="7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CE5D2" w:themeFill="accent2" w:themeFillTint="33"/>
            <w:vAlign w:val="center"/>
          </w:tcPr>
          <w:p w14:paraId="302C8E7C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lang w:bidi="ru-RU"/>
              </w:rPr>
              <w:t>ПЯТНИЦА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9F2D6" w:themeFill="accent4" w:themeFillTint="33"/>
            <w:vAlign w:val="center"/>
          </w:tcPr>
          <w:p w14:paraId="3862F168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FFFFFF" w:themeColor="background1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FF0000"/>
                <w:lang w:bidi="ru-RU"/>
              </w:rPr>
              <w:t>СУББОТА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6DEE4" w:themeFill="accent6" w:themeFillTint="33"/>
            <w:vAlign w:val="center"/>
          </w:tcPr>
          <w:p w14:paraId="46D3EBC3" w14:textId="77777777" w:rsidR="003C725C" w:rsidRPr="006D5311" w:rsidRDefault="003C725C" w:rsidP="00445081">
            <w:pPr>
              <w:pStyle w:val="Days"/>
              <w:rPr>
                <w:rFonts w:ascii="Century Gothic" w:hAnsi="Century Gothic"/>
                <w:b/>
                <w:bCs/>
                <w:noProof/>
                <w:color w:val="FFFFFF" w:themeColor="background1"/>
                <w:sz w:val="40"/>
                <w:szCs w:val="40"/>
              </w:rPr>
            </w:pPr>
            <w:r w:rsidRPr="006D5311">
              <w:rPr>
                <w:rFonts w:ascii="Century Gothic" w:hAnsi="Century Gothic" w:cs="Calibri"/>
                <w:b/>
                <w:bCs/>
                <w:noProof/>
                <w:color w:val="FF0000"/>
                <w:lang w:bidi="ru-RU"/>
              </w:rPr>
              <w:t>ВОСКРЕСЕНЬЕ</w:t>
            </w:r>
          </w:p>
        </w:tc>
      </w:tr>
      <w:tr w:rsidR="003C725C" w:rsidRPr="006D5311" w14:paraId="7E5ECA00" w14:textId="77777777" w:rsidTr="00445081">
        <w:trPr>
          <w:trHeight w:val="1814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3C725C" w:rsidRPr="006D5311" w14:paraId="1AA7E516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1D85375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E52CA42" w14:textId="77777777" w:rsidTr="00445081">
              <w:tc>
                <w:tcPr>
                  <w:tcW w:w="5000" w:type="pct"/>
                </w:tcPr>
                <w:p w14:paraId="360C3B7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201FBC0" w14:textId="77777777" w:rsidTr="00445081">
              <w:tc>
                <w:tcPr>
                  <w:tcW w:w="5000" w:type="pct"/>
                </w:tcPr>
                <w:p w14:paraId="1926010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6855F58" w14:textId="77777777" w:rsidTr="00445081">
              <w:tc>
                <w:tcPr>
                  <w:tcW w:w="5000" w:type="pct"/>
                </w:tcPr>
                <w:p w14:paraId="0123D3E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9E5866A" w14:textId="77777777" w:rsidTr="00445081">
              <w:tc>
                <w:tcPr>
                  <w:tcW w:w="5000" w:type="pct"/>
                </w:tcPr>
                <w:p w14:paraId="55A79AA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54CF26C" w14:textId="77777777" w:rsidTr="00445081">
              <w:tc>
                <w:tcPr>
                  <w:tcW w:w="5000" w:type="pct"/>
                </w:tcPr>
                <w:p w14:paraId="1562406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09A65DD" w14:textId="77777777" w:rsidTr="00445081">
              <w:tc>
                <w:tcPr>
                  <w:tcW w:w="5000" w:type="pct"/>
                </w:tcPr>
                <w:p w14:paraId="23FD1EF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7E42B196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понедельник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" 1 ""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</w:tblGrid>
            <w:tr w:rsidR="003C725C" w:rsidRPr="006D5311" w14:paraId="2AFCB4B8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5FA3D3A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611BC6A" w14:textId="77777777" w:rsidTr="00445081">
              <w:tc>
                <w:tcPr>
                  <w:tcW w:w="5000" w:type="pct"/>
                </w:tcPr>
                <w:p w14:paraId="3BADD002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2293531" w14:textId="77777777" w:rsidTr="00445081">
              <w:tc>
                <w:tcPr>
                  <w:tcW w:w="5000" w:type="pct"/>
                </w:tcPr>
                <w:p w14:paraId="4175E04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CE050DB" w14:textId="77777777" w:rsidTr="00445081">
              <w:tc>
                <w:tcPr>
                  <w:tcW w:w="5000" w:type="pct"/>
                </w:tcPr>
                <w:p w14:paraId="61EA843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D8B3875" w14:textId="77777777" w:rsidTr="00445081">
              <w:tc>
                <w:tcPr>
                  <w:tcW w:w="5000" w:type="pct"/>
                </w:tcPr>
                <w:p w14:paraId="448AD7F2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4EFF1D9" w14:textId="77777777" w:rsidTr="00445081">
              <w:tc>
                <w:tcPr>
                  <w:tcW w:w="5000" w:type="pct"/>
                </w:tcPr>
                <w:p w14:paraId="0101964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8EFF94A" w14:textId="77777777" w:rsidTr="00445081">
              <w:tc>
                <w:tcPr>
                  <w:tcW w:w="5000" w:type="pct"/>
                </w:tcPr>
                <w:p w14:paraId="741DDE8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693B6C50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вторник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" 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=A2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&lt;&gt; 0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3C725C" w:rsidRPr="006D5311" w14:paraId="39CC6682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27B7308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2A9D235" w14:textId="77777777" w:rsidTr="00445081">
              <w:tc>
                <w:tcPr>
                  <w:tcW w:w="5000" w:type="pct"/>
                </w:tcPr>
                <w:p w14:paraId="7185520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98834C6" w14:textId="77777777" w:rsidTr="00445081">
              <w:tc>
                <w:tcPr>
                  <w:tcW w:w="5000" w:type="pct"/>
                </w:tcPr>
                <w:p w14:paraId="67F1FD1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1C6242F" w14:textId="77777777" w:rsidTr="00445081">
              <w:tc>
                <w:tcPr>
                  <w:tcW w:w="5000" w:type="pct"/>
                </w:tcPr>
                <w:p w14:paraId="095D77B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E737A29" w14:textId="77777777" w:rsidTr="00445081">
              <w:tc>
                <w:tcPr>
                  <w:tcW w:w="5000" w:type="pct"/>
                </w:tcPr>
                <w:p w14:paraId="0966F937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5B628FC" w14:textId="77777777" w:rsidTr="00445081">
              <w:tc>
                <w:tcPr>
                  <w:tcW w:w="5000" w:type="pct"/>
                </w:tcPr>
                <w:p w14:paraId="3F22662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B214943" w14:textId="77777777" w:rsidTr="00445081">
              <w:tc>
                <w:tcPr>
                  <w:tcW w:w="5000" w:type="pct"/>
                </w:tcPr>
                <w:p w14:paraId="584F093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770477B6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среда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" 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=B2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0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&lt;&gt; 0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3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"/>
            </w:tblGrid>
            <w:tr w:rsidR="003C725C" w:rsidRPr="006D5311" w14:paraId="7AA336B9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0171825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575AA79" w14:textId="77777777" w:rsidTr="00445081">
              <w:tc>
                <w:tcPr>
                  <w:tcW w:w="5000" w:type="pct"/>
                </w:tcPr>
                <w:p w14:paraId="62774A99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8B91925" w14:textId="77777777" w:rsidTr="00445081">
              <w:tc>
                <w:tcPr>
                  <w:tcW w:w="5000" w:type="pct"/>
                </w:tcPr>
                <w:p w14:paraId="5E19A418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CD9DB09" w14:textId="77777777" w:rsidTr="00445081">
              <w:tc>
                <w:tcPr>
                  <w:tcW w:w="5000" w:type="pct"/>
                </w:tcPr>
                <w:p w14:paraId="10064D8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E36D5F5" w14:textId="77777777" w:rsidTr="00445081">
              <w:tc>
                <w:tcPr>
                  <w:tcW w:w="5000" w:type="pct"/>
                </w:tcPr>
                <w:p w14:paraId="2CB4C6A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39E0285" w14:textId="77777777" w:rsidTr="00445081">
              <w:tc>
                <w:tcPr>
                  <w:tcW w:w="5000" w:type="pct"/>
                </w:tcPr>
                <w:p w14:paraId="08BADC3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AA62A38" w14:textId="77777777" w:rsidTr="00445081">
              <w:tc>
                <w:tcPr>
                  <w:tcW w:w="5000" w:type="pct"/>
                </w:tcPr>
                <w:p w14:paraId="5FD35D1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63AE8666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" 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=C2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1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&lt;&gt; 0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=C2+1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1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</w:tblGrid>
            <w:tr w:rsidR="003C725C" w:rsidRPr="006D5311" w14:paraId="3D5F39B4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3966F20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2E3B1B2" w14:textId="77777777" w:rsidTr="00445081">
              <w:tc>
                <w:tcPr>
                  <w:tcW w:w="5000" w:type="pct"/>
                </w:tcPr>
                <w:p w14:paraId="0935755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42909A8" w14:textId="77777777" w:rsidTr="00445081">
              <w:tc>
                <w:tcPr>
                  <w:tcW w:w="5000" w:type="pct"/>
                </w:tcPr>
                <w:p w14:paraId="5424D5C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2668B35" w14:textId="77777777" w:rsidTr="00445081">
              <w:tc>
                <w:tcPr>
                  <w:tcW w:w="5000" w:type="pct"/>
                </w:tcPr>
                <w:p w14:paraId="556442E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D7056A0" w14:textId="77777777" w:rsidTr="00445081">
              <w:tc>
                <w:tcPr>
                  <w:tcW w:w="5000" w:type="pct"/>
                </w:tcPr>
                <w:p w14:paraId="32F71F1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70311FA" w14:textId="77777777" w:rsidTr="00445081">
              <w:tc>
                <w:tcPr>
                  <w:tcW w:w="5000" w:type="pct"/>
                </w:tcPr>
                <w:p w14:paraId="69B81B7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A3F572D" w14:textId="77777777" w:rsidTr="00445081">
              <w:tc>
                <w:tcPr>
                  <w:tcW w:w="5000" w:type="pct"/>
                </w:tcPr>
                <w:p w14:paraId="2BD58AE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2B003237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пятница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" 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=D2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1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&lt;&gt; 0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=D2+1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>2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2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</w:tblGrid>
            <w:tr w:rsidR="003C725C" w:rsidRPr="006D5311" w14:paraId="4603CCFC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41932BC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7EB7916" w14:textId="77777777" w:rsidTr="00445081">
              <w:tc>
                <w:tcPr>
                  <w:tcW w:w="5000" w:type="pct"/>
                </w:tcPr>
                <w:p w14:paraId="1ADBA8E7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0514601" w14:textId="77777777" w:rsidTr="00445081">
              <w:tc>
                <w:tcPr>
                  <w:tcW w:w="5000" w:type="pct"/>
                </w:tcPr>
                <w:p w14:paraId="1F9132A9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19A3421" w14:textId="77777777" w:rsidTr="00445081">
              <w:tc>
                <w:tcPr>
                  <w:tcW w:w="5000" w:type="pct"/>
                </w:tcPr>
                <w:p w14:paraId="68F7483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DD42BF6" w14:textId="77777777" w:rsidTr="00445081">
              <w:tc>
                <w:tcPr>
                  <w:tcW w:w="5000" w:type="pct"/>
                </w:tcPr>
                <w:p w14:paraId="43CEC12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4B97D83" w14:textId="77777777" w:rsidTr="00445081">
              <w:tc>
                <w:tcPr>
                  <w:tcW w:w="5000" w:type="pct"/>
                </w:tcPr>
                <w:p w14:paraId="7FA76AC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1042E0D" w14:textId="77777777" w:rsidTr="00445081">
              <w:tc>
                <w:tcPr>
                  <w:tcW w:w="5000" w:type="pct"/>
                </w:tcPr>
                <w:p w14:paraId="6B10DD3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186767E4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суббота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" 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=E2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2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&lt;&gt; 0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3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9"/>
            </w:tblGrid>
            <w:tr w:rsidR="003C725C" w:rsidRPr="006D5311" w14:paraId="4A032A5D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52094E0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3EC450D" w14:textId="77777777" w:rsidTr="00445081">
              <w:tc>
                <w:tcPr>
                  <w:tcW w:w="5000" w:type="pct"/>
                </w:tcPr>
                <w:p w14:paraId="767CFC69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F12BC6F" w14:textId="77777777" w:rsidTr="00445081">
              <w:tc>
                <w:tcPr>
                  <w:tcW w:w="5000" w:type="pct"/>
                </w:tcPr>
                <w:p w14:paraId="0A21D5C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49E7A54" w14:textId="77777777" w:rsidTr="00445081">
              <w:tc>
                <w:tcPr>
                  <w:tcW w:w="5000" w:type="pct"/>
                </w:tcPr>
                <w:p w14:paraId="1CD3CE4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BC0A50C" w14:textId="77777777" w:rsidTr="00445081">
              <w:tc>
                <w:tcPr>
                  <w:tcW w:w="5000" w:type="pct"/>
                </w:tcPr>
                <w:p w14:paraId="4EC7A2E2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BB88A36" w14:textId="77777777" w:rsidTr="00445081">
              <w:tc>
                <w:tcPr>
                  <w:tcW w:w="5000" w:type="pct"/>
                </w:tcPr>
                <w:p w14:paraId="08889B4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C19F29E" w14:textId="77777777" w:rsidTr="00445081">
              <w:tc>
                <w:tcPr>
                  <w:tcW w:w="5000" w:type="pct"/>
                </w:tcPr>
                <w:p w14:paraId="719B410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3A7D9235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DocVariable MonthStart5 \@ dddd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четверг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 “</w:instrText>
            </w:r>
            <w:r w:rsidRPr="006D5311">
              <w:rPr>
                <w:rFonts w:ascii="Century Gothic" w:hAnsi="Century Gothic" w:cs="Calibri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воскресенье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" 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IF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=F2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3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&lt;&gt; 0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4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""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>4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4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</w:tr>
      <w:tr w:rsidR="003C725C" w:rsidRPr="006D5311" w14:paraId="1EB18176" w14:textId="77777777" w:rsidTr="00445081">
        <w:trPr>
          <w:trHeight w:val="1814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3C725C" w:rsidRPr="006D5311" w14:paraId="45CF5D0D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15785E89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8 класс</w:t>
                  </w:r>
                </w:p>
              </w:tc>
            </w:tr>
            <w:tr w:rsidR="003C725C" w:rsidRPr="006D5311" w14:paraId="6A0D4076" w14:textId="77777777" w:rsidTr="00445081">
              <w:tc>
                <w:tcPr>
                  <w:tcW w:w="5000" w:type="pct"/>
                </w:tcPr>
                <w:p w14:paraId="3F3186CD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1</w:t>
                  </w:r>
                </w:p>
              </w:tc>
            </w:tr>
            <w:tr w:rsidR="003C725C" w:rsidRPr="006D5311" w14:paraId="5E07C4E1" w14:textId="77777777" w:rsidTr="00445081">
              <w:tc>
                <w:tcPr>
                  <w:tcW w:w="5000" w:type="pct"/>
                </w:tcPr>
                <w:p w14:paraId="196ECE7A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(История,</w:t>
                  </w:r>
                </w:p>
                <w:p w14:paraId="4AF3EF78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Литература,</w:t>
                  </w:r>
                </w:p>
                <w:p w14:paraId="0B369D92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общество,</w:t>
                  </w:r>
                </w:p>
                <w:p w14:paraId="4947AEC0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  <w:tr w:rsidR="003C725C" w:rsidRPr="006D5311" w14:paraId="31FE7DD1" w14:textId="77777777" w:rsidTr="00445081">
              <w:tc>
                <w:tcPr>
                  <w:tcW w:w="5000" w:type="pct"/>
                </w:tcPr>
                <w:p w14:paraId="6B18D05D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3C725C" w:rsidRPr="006D5311" w14:paraId="6BF3946E" w14:textId="77777777" w:rsidTr="00445081">
              <w:tc>
                <w:tcPr>
                  <w:tcW w:w="5000" w:type="pct"/>
                </w:tcPr>
                <w:p w14:paraId="0B2D827C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10 класс</w:t>
                  </w:r>
                </w:p>
              </w:tc>
            </w:tr>
            <w:tr w:rsidR="003C725C" w:rsidRPr="006D5311" w14:paraId="5319D207" w14:textId="77777777" w:rsidTr="00445081">
              <w:tc>
                <w:tcPr>
                  <w:tcW w:w="5000" w:type="pct"/>
                </w:tcPr>
                <w:p w14:paraId="7A922170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</w:tr>
            <w:tr w:rsidR="003C725C" w:rsidRPr="006D5311" w14:paraId="7DD8230B" w14:textId="77777777" w:rsidTr="00445081">
              <w:tc>
                <w:tcPr>
                  <w:tcW w:w="5000" w:type="pct"/>
                </w:tcPr>
                <w:p w14:paraId="209B38A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67C563CA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=G2+1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5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</w:tblGrid>
            <w:tr w:rsidR="003C725C" w:rsidRPr="006D5311" w14:paraId="75DDA72A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1A9233E5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7 класс</w:t>
                  </w:r>
                </w:p>
              </w:tc>
            </w:tr>
            <w:tr w:rsidR="003C725C" w:rsidRPr="006D5311" w14:paraId="136B4316" w14:textId="77777777" w:rsidTr="00445081">
              <w:tc>
                <w:tcPr>
                  <w:tcW w:w="5000" w:type="pct"/>
                </w:tcPr>
                <w:p w14:paraId="5362E154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</w:tr>
            <w:tr w:rsidR="003C725C" w:rsidRPr="006D5311" w14:paraId="3F204C9E" w14:textId="77777777" w:rsidTr="00445081">
              <w:tc>
                <w:tcPr>
                  <w:tcW w:w="5000" w:type="pct"/>
                </w:tcPr>
                <w:p w14:paraId="14F9683B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2 части</w:t>
                  </w:r>
                </w:p>
              </w:tc>
            </w:tr>
            <w:tr w:rsidR="003C725C" w:rsidRPr="006D5311" w14:paraId="7D27EBFF" w14:textId="77777777" w:rsidTr="00445081">
              <w:tc>
                <w:tcPr>
                  <w:tcW w:w="5000" w:type="pct"/>
                </w:tcPr>
                <w:p w14:paraId="5528112E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3C725C" w:rsidRPr="006D5311" w14:paraId="27ED12ED" w14:textId="77777777" w:rsidTr="00445081">
              <w:tc>
                <w:tcPr>
                  <w:tcW w:w="5000" w:type="pct"/>
                </w:tcPr>
                <w:p w14:paraId="7F95911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59943E5" w14:textId="77777777" w:rsidTr="00445081">
              <w:tc>
                <w:tcPr>
                  <w:tcW w:w="5000" w:type="pct"/>
                </w:tcPr>
                <w:p w14:paraId="4CFBDEA5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6256A37" w14:textId="77777777" w:rsidTr="00445081">
              <w:tc>
                <w:tcPr>
                  <w:tcW w:w="5000" w:type="pct"/>
                </w:tcPr>
                <w:p w14:paraId="13CE8DD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1468C7C1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6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3C725C" w:rsidRPr="006D5311" w14:paraId="01CEEBBD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12C3EFB0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8 класс</w:t>
                  </w:r>
                </w:p>
              </w:tc>
            </w:tr>
            <w:tr w:rsidR="003C725C" w:rsidRPr="006D5311" w14:paraId="12011658" w14:textId="77777777" w:rsidTr="00445081">
              <w:tc>
                <w:tcPr>
                  <w:tcW w:w="5000" w:type="pct"/>
                </w:tcPr>
                <w:p w14:paraId="7A3658FF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2</w:t>
                  </w:r>
                </w:p>
              </w:tc>
            </w:tr>
            <w:tr w:rsidR="003C725C" w:rsidRPr="006D5311" w14:paraId="713957EA" w14:textId="77777777" w:rsidTr="00445081">
              <w:tc>
                <w:tcPr>
                  <w:tcW w:w="5000" w:type="pct"/>
                </w:tcPr>
                <w:p w14:paraId="4EC2E125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 xml:space="preserve">(География, </w:t>
                  </w:r>
                </w:p>
                <w:p w14:paraId="2544249B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Биология,</w:t>
                  </w:r>
                </w:p>
                <w:p w14:paraId="423D11D2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химия</w:t>
                  </w:r>
                </w:p>
                <w:p w14:paraId="3BE17204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Физика,</w:t>
                  </w:r>
                </w:p>
                <w:p w14:paraId="52DFDD4B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информатика)</w:t>
                  </w:r>
                </w:p>
              </w:tc>
            </w:tr>
            <w:tr w:rsidR="003C725C" w:rsidRPr="006D5311" w14:paraId="42402624" w14:textId="77777777" w:rsidTr="00445081">
              <w:tc>
                <w:tcPr>
                  <w:tcW w:w="5000" w:type="pct"/>
                </w:tcPr>
                <w:p w14:paraId="3FEEABC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F5F5154" w14:textId="77777777" w:rsidTr="00445081">
              <w:tc>
                <w:tcPr>
                  <w:tcW w:w="5000" w:type="pct"/>
                </w:tcPr>
                <w:p w14:paraId="320405C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AB850ED" w14:textId="77777777" w:rsidTr="00445081">
              <w:tc>
                <w:tcPr>
                  <w:tcW w:w="5000" w:type="pct"/>
                </w:tcPr>
                <w:p w14:paraId="66BFE4C5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95FAA74" w14:textId="77777777" w:rsidTr="00445081">
              <w:tc>
                <w:tcPr>
                  <w:tcW w:w="5000" w:type="pct"/>
                </w:tcPr>
                <w:p w14:paraId="3C057B8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261AEC86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7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"/>
            </w:tblGrid>
            <w:tr w:rsidR="003C725C" w:rsidRPr="006D5311" w14:paraId="35B6E56D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71F095F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509A0A4" w14:textId="77777777" w:rsidTr="00445081">
              <w:tc>
                <w:tcPr>
                  <w:tcW w:w="5000" w:type="pct"/>
                </w:tcPr>
                <w:p w14:paraId="448C4A42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455E1C5" w14:textId="77777777" w:rsidTr="00445081">
              <w:tc>
                <w:tcPr>
                  <w:tcW w:w="5000" w:type="pct"/>
                </w:tcPr>
                <w:p w14:paraId="6D64852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0062063" w14:textId="77777777" w:rsidTr="00445081">
              <w:tc>
                <w:tcPr>
                  <w:tcW w:w="5000" w:type="pct"/>
                </w:tcPr>
                <w:p w14:paraId="2DC314E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916B55B" w14:textId="77777777" w:rsidTr="00445081">
              <w:tc>
                <w:tcPr>
                  <w:tcW w:w="5000" w:type="pct"/>
                </w:tcPr>
                <w:p w14:paraId="76154576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2977EA4" w14:textId="77777777" w:rsidTr="00445081">
              <w:tc>
                <w:tcPr>
                  <w:tcW w:w="5000" w:type="pct"/>
                </w:tcPr>
                <w:p w14:paraId="673836B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A960DB3" w14:textId="77777777" w:rsidTr="00445081">
              <w:tc>
                <w:tcPr>
                  <w:tcW w:w="5000" w:type="pct"/>
                </w:tcPr>
                <w:p w14:paraId="38E23EF5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49987DEB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=C3+1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8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</w:tblGrid>
            <w:tr w:rsidR="003C725C" w:rsidRPr="006D5311" w14:paraId="3E9E3515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7A237DC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12F9821" w14:textId="77777777" w:rsidTr="00445081">
              <w:tc>
                <w:tcPr>
                  <w:tcW w:w="5000" w:type="pct"/>
                </w:tcPr>
                <w:p w14:paraId="56673A2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E6CECE9" w14:textId="77777777" w:rsidTr="00445081">
              <w:tc>
                <w:tcPr>
                  <w:tcW w:w="5000" w:type="pct"/>
                </w:tcPr>
                <w:p w14:paraId="29EC0447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64CCFF5" w14:textId="77777777" w:rsidTr="00445081">
              <w:tc>
                <w:tcPr>
                  <w:tcW w:w="5000" w:type="pct"/>
                </w:tcPr>
                <w:p w14:paraId="13C98DA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028C1B6" w14:textId="77777777" w:rsidTr="00445081">
              <w:tc>
                <w:tcPr>
                  <w:tcW w:w="5000" w:type="pct"/>
                </w:tcPr>
                <w:p w14:paraId="3BD2C6F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FD8F756" w14:textId="77777777" w:rsidTr="00445081">
              <w:tc>
                <w:tcPr>
                  <w:tcW w:w="5000" w:type="pct"/>
                </w:tcPr>
                <w:p w14:paraId="569C28E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CE4DE0B" w14:textId="77777777" w:rsidTr="00445081">
              <w:tc>
                <w:tcPr>
                  <w:tcW w:w="5000" w:type="pct"/>
                </w:tcPr>
                <w:p w14:paraId="01956F8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53272ED4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=D3+1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9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</w:tblGrid>
            <w:tr w:rsidR="003C725C" w:rsidRPr="006D5311" w14:paraId="21E3AEFE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213C505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D442FB7" w14:textId="77777777" w:rsidTr="00445081">
              <w:tc>
                <w:tcPr>
                  <w:tcW w:w="5000" w:type="pct"/>
                </w:tcPr>
                <w:p w14:paraId="36BD0A62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069A95D" w14:textId="77777777" w:rsidTr="00445081">
              <w:tc>
                <w:tcPr>
                  <w:tcW w:w="5000" w:type="pct"/>
                </w:tcPr>
                <w:p w14:paraId="0BE7385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AE630FD" w14:textId="77777777" w:rsidTr="00445081">
              <w:tc>
                <w:tcPr>
                  <w:tcW w:w="5000" w:type="pct"/>
                </w:tcPr>
                <w:p w14:paraId="3093385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01ADF15" w14:textId="77777777" w:rsidTr="00445081">
              <w:tc>
                <w:tcPr>
                  <w:tcW w:w="5000" w:type="pct"/>
                </w:tcPr>
                <w:p w14:paraId="0BF20E4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08998F9" w14:textId="77777777" w:rsidTr="00445081">
              <w:tc>
                <w:tcPr>
                  <w:tcW w:w="5000" w:type="pct"/>
                </w:tcPr>
                <w:p w14:paraId="01ED1D4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F5C4788" w14:textId="77777777" w:rsidTr="00445081">
              <w:tc>
                <w:tcPr>
                  <w:tcW w:w="5000" w:type="pct"/>
                </w:tcPr>
                <w:p w14:paraId="39BE29F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22310799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10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9"/>
            </w:tblGrid>
            <w:tr w:rsidR="003C725C" w:rsidRPr="006D5311" w14:paraId="04E36960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4DFD2E3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A8CE5C7" w14:textId="77777777" w:rsidTr="00445081">
              <w:tc>
                <w:tcPr>
                  <w:tcW w:w="5000" w:type="pct"/>
                </w:tcPr>
                <w:p w14:paraId="234E367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1E0572D" w14:textId="77777777" w:rsidTr="00445081">
              <w:tc>
                <w:tcPr>
                  <w:tcW w:w="5000" w:type="pct"/>
                </w:tcPr>
                <w:p w14:paraId="5A57B5A5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F94028E" w14:textId="77777777" w:rsidTr="00445081">
              <w:tc>
                <w:tcPr>
                  <w:tcW w:w="5000" w:type="pct"/>
                </w:tcPr>
                <w:p w14:paraId="467D4A3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83DBD91" w14:textId="77777777" w:rsidTr="00445081">
              <w:tc>
                <w:tcPr>
                  <w:tcW w:w="5000" w:type="pct"/>
                </w:tcPr>
                <w:p w14:paraId="7C32E9B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B626353" w14:textId="77777777" w:rsidTr="00445081">
              <w:tc>
                <w:tcPr>
                  <w:tcW w:w="5000" w:type="pct"/>
                </w:tcPr>
                <w:p w14:paraId="039E4FA7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A436054" w14:textId="77777777" w:rsidTr="00445081">
              <w:tc>
                <w:tcPr>
                  <w:tcW w:w="5000" w:type="pct"/>
                </w:tcPr>
                <w:p w14:paraId="3889670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55D31AA1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11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</w:tr>
      <w:tr w:rsidR="003C725C" w:rsidRPr="006D5311" w14:paraId="541FD576" w14:textId="77777777" w:rsidTr="00445081">
        <w:trPr>
          <w:trHeight w:val="1814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3C725C" w:rsidRPr="006D5311" w14:paraId="5C5943FE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1AC03FB8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10 класс</w:t>
                  </w:r>
                </w:p>
              </w:tc>
            </w:tr>
            <w:tr w:rsidR="003C725C" w:rsidRPr="006D5311" w14:paraId="48E8A263" w14:textId="77777777" w:rsidTr="00445081">
              <w:tc>
                <w:tcPr>
                  <w:tcW w:w="5000" w:type="pct"/>
                </w:tcPr>
                <w:p w14:paraId="6792526B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2</w:t>
                  </w:r>
                </w:p>
                <w:p w14:paraId="7370C954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Предмет 1</w:t>
                  </w:r>
                </w:p>
              </w:tc>
            </w:tr>
            <w:tr w:rsidR="003C725C" w:rsidRPr="006D5311" w14:paraId="0824F4DB" w14:textId="77777777" w:rsidTr="00445081">
              <w:tc>
                <w:tcPr>
                  <w:tcW w:w="5000" w:type="pct"/>
                </w:tcPr>
                <w:p w14:paraId="1FAA8802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(История,Литература,</w:t>
                  </w:r>
                </w:p>
                <w:p w14:paraId="6C30789C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общество,</w:t>
                  </w:r>
                </w:p>
                <w:p w14:paraId="1A8FE83E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география,</w:t>
                  </w:r>
                </w:p>
                <w:p w14:paraId="1DCD57D6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физика, химия</w:t>
                  </w:r>
                </w:p>
                <w:p w14:paraId="69AF60E4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  <w:tr w:rsidR="003C725C" w:rsidRPr="006D5311" w14:paraId="759CAE84" w14:textId="77777777" w:rsidTr="00445081">
              <w:tc>
                <w:tcPr>
                  <w:tcW w:w="5000" w:type="pct"/>
                </w:tcPr>
                <w:p w14:paraId="0CD229D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9098302" w14:textId="77777777" w:rsidTr="00445081">
              <w:tc>
                <w:tcPr>
                  <w:tcW w:w="5000" w:type="pct"/>
                </w:tcPr>
                <w:p w14:paraId="16DFF6B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B916E4E" w14:textId="77777777" w:rsidTr="00445081">
              <w:tc>
                <w:tcPr>
                  <w:tcW w:w="5000" w:type="pct"/>
                </w:tcPr>
                <w:p w14:paraId="6CF3AF1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106A02B" w14:textId="77777777" w:rsidTr="00445081">
              <w:tc>
                <w:tcPr>
                  <w:tcW w:w="5000" w:type="pct"/>
                </w:tcPr>
                <w:p w14:paraId="75419BE5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263B74C1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=G3+1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12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</w:tblGrid>
            <w:tr w:rsidR="003C725C" w:rsidRPr="006D5311" w14:paraId="1DFA34D6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51FACF9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20825FE" w14:textId="77777777" w:rsidTr="00445081">
              <w:tc>
                <w:tcPr>
                  <w:tcW w:w="5000" w:type="pct"/>
                </w:tcPr>
                <w:p w14:paraId="22C9C7F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1B1BCD3" w14:textId="77777777" w:rsidTr="00445081">
              <w:tc>
                <w:tcPr>
                  <w:tcW w:w="5000" w:type="pct"/>
                </w:tcPr>
                <w:p w14:paraId="7DA6590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A2FA54E" w14:textId="77777777" w:rsidTr="00445081">
              <w:tc>
                <w:tcPr>
                  <w:tcW w:w="5000" w:type="pct"/>
                </w:tcPr>
                <w:p w14:paraId="4AA5EAD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FAD53C5" w14:textId="77777777" w:rsidTr="00445081">
              <w:tc>
                <w:tcPr>
                  <w:tcW w:w="5000" w:type="pct"/>
                </w:tcPr>
                <w:p w14:paraId="70E581B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3ECECFE" w14:textId="77777777" w:rsidTr="00445081">
              <w:tc>
                <w:tcPr>
                  <w:tcW w:w="5000" w:type="pct"/>
                </w:tcPr>
                <w:p w14:paraId="277378C5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BE716BB" w14:textId="77777777" w:rsidTr="00445081">
              <w:tc>
                <w:tcPr>
                  <w:tcW w:w="5000" w:type="pct"/>
                </w:tcPr>
                <w:p w14:paraId="034C946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5B5FC473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=A4+1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13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</w:tblGrid>
            <w:tr w:rsidR="003C725C" w:rsidRPr="006D5311" w14:paraId="1A098497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04004952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bidi="ru-RU"/>
                    </w:rPr>
                    <w:t>10 класс</w:t>
                  </w:r>
                </w:p>
              </w:tc>
            </w:tr>
            <w:tr w:rsidR="003C725C" w:rsidRPr="006D5311" w14:paraId="3A6B9D37" w14:textId="77777777" w:rsidTr="00445081">
              <w:tc>
                <w:tcPr>
                  <w:tcW w:w="5000" w:type="pct"/>
                </w:tcPr>
                <w:p w14:paraId="7A30585D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Группа 2</w:t>
                  </w:r>
                </w:p>
                <w:p w14:paraId="2BBADAE0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Предмет 2</w:t>
                  </w:r>
                </w:p>
              </w:tc>
            </w:tr>
            <w:tr w:rsidR="003C725C" w:rsidRPr="006D5311" w14:paraId="51A5129E" w14:textId="77777777" w:rsidTr="00445081">
              <w:tc>
                <w:tcPr>
                  <w:tcW w:w="5000" w:type="pct"/>
                </w:tcPr>
                <w:p w14:paraId="4D7B18A7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(История,Литература,</w:t>
                  </w:r>
                </w:p>
                <w:p w14:paraId="066D9810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общество,</w:t>
                  </w:r>
                </w:p>
                <w:p w14:paraId="356F45AD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география,</w:t>
                  </w:r>
                </w:p>
                <w:p w14:paraId="08D0C99B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физика, химия</w:t>
                  </w:r>
                </w:p>
                <w:p w14:paraId="4CD2E4EC" w14:textId="77777777" w:rsidR="003C725C" w:rsidRPr="003C725C" w:rsidRDefault="003C725C" w:rsidP="00445081">
                  <w:pPr>
                    <w:pStyle w:val="Dates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</w:pPr>
                  <w:r w:rsidRPr="003C725C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4"/>
                      <w:szCs w:val="24"/>
                      <w:lang w:bidi="ru-RU"/>
                    </w:rPr>
                    <w:t>Иностранный язык)</w:t>
                  </w:r>
                </w:p>
              </w:tc>
            </w:tr>
            <w:tr w:rsidR="003C725C" w:rsidRPr="006D5311" w14:paraId="497E0C04" w14:textId="77777777" w:rsidTr="00445081">
              <w:tc>
                <w:tcPr>
                  <w:tcW w:w="5000" w:type="pct"/>
                </w:tcPr>
                <w:p w14:paraId="44C80BE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2A9FB66" w14:textId="77777777" w:rsidTr="00445081">
              <w:tc>
                <w:tcPr>
                  <w:tcW w:w="5000" w:type="pct"/>
                </w:tcPr>
                <w:p w14:paraId="039FC089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1756281F" w14:textId="77777777" w:rsidTr="00445081">
              <w:tc>
                <w:tcPr>
                  <w:tcW w:w="5000" w:type="pct"/>
                </w:tcPr>
                <w:p w14:paraId="6E1E314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DD554BD" w14:textId="77777777" w:rsidTr="00445081">
              <w:tc>
                <w:tcPr>
                  <w:tcW w:w="5000" w:type="pct"/>
                </w:tcPr>
                <w:p w14:paraId="5F4DFC4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0C20C209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=B4+1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14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"/>
            </w:tblGrid>
            <w:tr w:rsidR="003C725C" w:rsidRPr="006D5311" w14:paraId="79AA6BC9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5FC091E8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D0CC3B2" w14:textId="77777777" w:rsidTr="00445081">
              <w:tc>
                <w:tcPr>
                  <w:tcW w:w="5000" w:type="pct"/>
                </w:tcPr>
                <w:p w14:paraId="19F5FD8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A70BCAB" w14:textId="77777777" w:rsidTr="00445081">
              <w:tc>
                <w:tcPr>
                  <w:tcW w:w="5000" w:type="pct"/>
                </w:tcPr>
                <w:p w14:paraId="3DBC435B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231805A" w14:textId="77777777" w:rsidTr="00445081">
              <w:tc>
                <w:tcPr>
                  <w:tcW w:w="5000" w:type="pct"/>
                </w:tcPr>
                <w:p w14:paraId="5202D85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4AE0B14" w14:textId="77777777" w:rsidTr="00445081">
              <w:tc>
                <w:tcPr>
                  <w:tcW w:w="5000" w:type="pct"/>
                </w:tcPr>
                <w:p w14:paraId="5015F03C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05FE9D4" w14:textId="77777777" w:rsidTr="00445081">
              <w:tc>
                <w:tcPr>
                  <w:tcW w:w="5000" w:type="pct"/>
                </w:tcPr>
                <w:p w14:paraId="53EC03F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641D2BF" w14:textId="77777777" w:rsidTr="00445081">
              <w:tc>
                <w:tcPr>
                  <w:tcW w:w="5000" w:type="pct"/>
                </w:tcPr>
                <w:p w14:paraId="1A9A231D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463EC09A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=C4+1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15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</w:tblGrid>
            <w:tr w:rsidR="003C725C" w:rsidRPr="006D5311" w14:paraId="09E32D3E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706FBE4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466654E0" w14:textId="77777777" w:rsidTr="00445081">
              <w:tc>
                <w:tcPr>
                  <w:tcW w:w="5000" w:type="pct"/>
                </w:tcPr>
                <w:p w14:paraId="6B4B64C9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E7D53A6" w14:textId="77777777" w:rsidTr="00445081">
              <w:tc>
                <w:tcPr>
                  <w:tcW w:w="5000" w:type="pct"/>
                </w:tcPr>
                <w:p w14:paraId="5ED2F7E7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38183732" w14:textId="77777777" w:rsidTr="00445081">
              <w:tc>
                <w:tcPr>
                  <w:tcW w:w="5000" w:type="pct"/>
                </w:tcPr>
                <w:p w14:paraId="08FEF561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B082011" w14:textId="77777777" w:rsidTr="00445081">
              <w:tc>
                <w:tcPr>
                  <w:tcW w:w="5000" w:type="pct"/>
                </w:tcPr>
                <w:p w14:paraId="140A5268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6AA2113" w14:textId="77777777" w:rsidTr="00445081">
              <w:tc>
                <w:tcPr>
                  <w:tcW w:w="5000" w:type="pct"/>
                </w:tcPr>
                <w:p w14:paraId="31C32689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6A1DB92" w14:textId="77777777" w:rsidTr="00445081">
              <w:tc>
                <w:tcPr>
                  <w:tcW w:w="5000" w:type="pct"/>
                </w:tcPr>
                <w:p w14:paraId="67C39E6E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1A714250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instrText xml:space="preserve"> =D4+1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t>16</w:t>
            </w:r>
            <w:r w:rsidRPr="006D5311">
              <w:rPr>
                <w:rFonts w:ascii="Century Gothic" w:hAnsi="Century Gothic"/>
                <w:b/>
                <w:bCs/>
                <w:noProof/>
                <w:color w:val="auto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</w:tblGrid>
            <w:tr w:rsidR="003C725C" w:rsidRPr="006D5311" w14:paraId="3E69E494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0609BB7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72B62E1E" w14:textId="77777777" w:rsidTr="00445081">
              <w:tc>
                <w:tcPr>
                  <w:tcW w:w="5000" w:type="pct"/>
                </w:tcPr>
                <w:p w14:paraId="7F72D08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BA4FF6F" w14:textId="77777777" w:rsidTr="00445081">
              <w:tc>
                <w:tcPr>
                  <w:tcW w:w="5000" w:type="pct"/>
                </w:tcPr>
                <w:p w14:paraId="521430E7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C1173CB" w14:textId="77777777" w:rsidTr="00445081">
              <w:tc>
                <w:tcPr>
                  <w:tcW w:w="5000" w:type="pct"/>
                </w:tcPr>
                <w:p w14:paraId="33E82648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F8B3E9D" w14:textId="77777777" w:rsidTr="00445081">
              <w:tc>
                <w:tcPr>
                  <w:tcW w:w="5000" w:type="pct"/>
                </w:tcPr>
                <w:p w14:paraId="7494123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273DD78" w14:textId="77777777" w:rsidTr="00445081">
              <w:tc>
                <w:tcPr>
                  <w:tcW w:w="5000" w:type="pct"/>
                </w:tcPr>
                <w:p w14:paraId="4BEDF24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C67C6B0" w14:textId="77777777" w:rsidTr="00445081">
              <w:tc>
                <w:tcPr>
                  <w:tcW w:w="5000" w:type="pct"/>
                </w:tcPr>
                <w:p w14:paraId="3203F200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143E32DE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=E4+1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17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cMar>
              <w:left w:w="113" w:type="dxa"/>
              <w:right w:w="113" w:type="dxa"/>
            </w:tcMar>
            <w:vAlign w:val="bottom"/>
          </w:tcPr>
          <w:tbl>
            <w:tblPr>
              <w:tblStyle w:val="ae"/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9"/>
            </w:tblGrid>
            <w:tr w:rsidR="003C725C" w:rsidRPr="006D5311" w14:paraId="6F2DEAEF" w14:textId="77777777" w:rsidTr="00445081">
              <w:tc>
                <w:tcPr>
                  <w:tcW w:w="5000" w:type="pct"/>
                  <w:tcBorders>
                    <w:top w:val="nil"/>
                  </w:tcBorders>
                </w:tcPr>
                <w:p w14:paraId="31323BD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2705BC7" w14:textId="77777777" w:rsidTr="00445081">
              <w:tc>
                <w:tcPr>
                  <w:tcW w:w="5000" w:type="pct"/>
                </w:tcPr>
                <w:p w14:paraId="4F9AD87F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0C98B18B" w14:textId="77777777" w:rsidTr="00445081">
              <w:tc>
                <w:tcPr>
                  <w:tcW w:w="5000" w:type="pct"/>
                </w:tcPr>
                <w:p w14:paraId="2B7D9A6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10802F4" w14:textId="77777777" w:rsidTr="00445081">
              <w:tc>
                <w:tcPr>
                  <w:tcW w:w="5000" w:type="pct"/>
                </w:tcPr>
                <w:p w14:paraId="58DFE95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273F239E" w14:textId="77777777" w:rsidTr="00445081">
              <w:tc>
                <w:tcPr>
                  <w:tcW w:w="5000" w:type="pct"/>
                </w:tcPr>
                <w:p w14:paraId="4B661BA3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6BE01213" w14:textId="77777777" w:rsidTr="00445081">
              <w:tc>
                <w:tcPr>
                  <w:tcW w:w="5000" w:type="pct"/>
                </w:tcPr>
                <w:p w14:paraId="3C46315A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3C725C" w:rsidRPr="006D5311" w14:paraId="552D37FD" w14:textId="77777777" w:rsidTr="00445081">
              <w:tc>
                <w:tcPr>
                  <w:tcW w:w="5000" w:type="pct"/>
                </w:tcPr>
                <w:p w14:paraId="0E224E94" w14:textId="77777777" w:rsidR="003C725C" w:rsidRPr="006D5311" w:rsidRDefault="003C725C" w:rsidP="00445081">
                  <w:pPr>
                    <w:pStyle w:val="Dates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14:paraId="42C9D5E7" w14:textId="77777777" w:rsidR="003C725C" w:rsidRPr="006D5311" w:rsidRDefault="003C725C" w:rsidP="00445081">
            <w:pPr>
              <w:pStyle w:val="Dates"/>
              <w:jc w:val="right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begin"/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instrText xml:space="preserve"> =F4+1 </w:instrTex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t>18</w:t>
            </w:r>
            <w:r w:rsidRPr="006D5311"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  <w:lang w:bidi="ru-RU"/>
              </w:rPr>
              <w:fldChar w:fldCharType="end"/>
            </w:r>
          </w:p>
        </w:tc>
      </w:tr>
    </w:tbl>
    <w:p w14:paraId="644CE1D6" w14:textId="77777777" w:rsidR="003C725C" w:rsidRPr="006D5311" w:rsidRDefault="003C725C" w:rsidP="003C725C">
      <w:pPr>
        <w:pStyle w:val="a5"/>
        <w:rPr>
          <w:rFonts w:ascii="Century Gothic" w:hAnsi="Century Gothic"/>
          <w:b/>
          <w:bCs/>
          <w:noProof/>
          <w:color w:val="auto"/>
          <w:sz w:val="2"/>
          <w:szCs w:val="2"/>
        </w:rPr>
      </w:pPr>
    </w:p>
    <w:p w14:paraId="04C9118B" w14:textId="54ACF0EB" w:rsidR="00ED5F48" w:rsidRPr="003C725C" w:rsidRDefault="00ED5F48" w:rsidP="003C725C">
      <w:pPr>
        <w:tabs>
          <w:tab w:val="left" w:pos="8850"/>
        </w:tabs>
      </w:pPr>
    </w:p>
    <w:sectPr w:rsidR="00ED5F48" w:rsidRPr="003C725C" w:rsidSect="006D330A">
      <w:pgSz w:w="11906" w:h="16838" w:code="9"/>
      <w:pgMar w:top="567" w:right="720" w:bottom="454" w:left="72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CEBEB" w14:textId="77777777" w:rsidR="00403495" w:rsidRDefault="00403495">
      <w:pPr>
        <w:spacing w:after="0"/>
      </w:pPr>
      <w:r>
        <w:separator/>
      </w:r>
    </w:p>
  </w:endnote>
  <w:endnote w:type="continuationSeparator" w:id="0">
    <w:p w14:paraId="23E2F8A5" w14:textId="77777777" w:rsidR="00403495" w:rsidRDefault="00403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D0AD8" w14:textId="77777777" w:rsidR="00403495" w:rsidRDefault="00403495">
      <w:pPr>
        <w:spacing w:after="0"/>
      </w:pPr>
      <w:r>
        <w:separator/>
      </w:r>
    </w:p>
  </w:footnote>
  <w:footnote w:type="continuationSeparator" w:id="0">
    <w:p w14:paraId="11B97A19" w14:textId="77777777" w:rsidR="00403495" w:rsidRDefault="004034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1.01.2025"/>
    <w:docVar w:name="MonthEnd10" w:val="31.10.2025"/>
    <w:docVar w:name="MonthEnd11" w:val="30.11.2025"/>
    <w:docVar w:name="MonthEnd12" w:val="31.12.2025"/>
    <w:docVar w:name="MonthEnd2" w:val="28.02.2025"/>
    <w:docVar w:name="MonthEnd3" w:val="31.03.2025"/>
    <w:docVar w:name="MonthEnd4" w:val="30.04.2025"/>
    <w:docVar w:name="MonthEnd5" w:val="31.05.2025"/>
    <w:docVar w:name="MonthEnd6" w:val="30.06.2025"/>
    <w:docVar w:name="MonthEnd7" w:val="31.07.2025"/>
    <w:docVar w:name="MonthEnd8" w:val="31.08.2025"/>
    <w:docVar w:name="MonthEnd9" w:val="30.09.2025"/>
    <w:docVar w:name="Months" w:val="12"/>
    <w:docVar w:name="MonthStart1" w:val="01.01.2025"/>
    <w:docVar w:name="MonthStart10" w:val="01.10.2025"/>
    <w:docVar w:name="MonthStart11" w:val="01.11.2025"/>
    <w:docVar w:name="MonthStart12" w:val="01.12.2025"/>
    <w:docVar w:name="MonthStart2" w:val="01.02.2025"/>
    <w:docVar w:name="MonthStart3" w:val="01.03.2025"/>
    <w:docVar w:name="MonthStart4" w:val="01.04.2025"/>
    <w:docVar w:name="MonthStart5" w:val="01.05.2025"/>
    <w:docVar w:name="MonthStart6" w:val="01.06.2025"/>
    <w:docVar w:name="MonthStart7" w:val="01.07.2025"/>
    <w:docVar w:name="MonthStart8" w:val="01.08.2025"/>
    <w:docVar w:name="MonthStart9" w:val="01.09.2025"/>
    <w:docVar w:name="MonthStartLast" w:val="12/1/2012"/>
    <w:docVar w:name="WeekStart" w:val="понедельник"/>
  </w:docVars>
  <w:rsids>
    <w:rsidRoot w:val="00285C1D"/>
    <w:rsid w:val="0005357B"/>
    <w:rsid w:val="00071356"/>
    <w:rsid w:val="00097A25"/>
    <w:rsid w:val="000A5A57"/>
    <w:rsid w:val="000A6190"/>
    <w:rsid w:val="000B59FA"/>
    <w:rsid w:val="000C5D2D"/>
    <w:rsid w:val="001204DF"/>
    <w:rsid w:val="001274F3"/>
    <w:rsid w:val="00142330"/>
    <w:rsid w:val="00151CCE"/>
    <w:rsid w:val="00153E78"/>
    <w:rsid w:val="001B01F9"/>
    <w:rsid w:val="001C41F9"/>
    <w:rsid w:val="00200715"/>
    <w:rsid w:val="00235EB1"/>
    <w:rsid w:val="00260136"/>
    <w:rsid w:val="00285C1D"/>
    <w:rsid w:val="002A5E74"/>
    <w:rsid w:val="002C1BDF"/>
    <w:rsid w:val="003327F5"/>
    <w:rsid w:val="00340CAF"/>
    <w:rsid w:val="003C0D41"/>
    <w:rsid w:val="003C4E1D"/>
    <w:rsid w:val="003C725C"/>
    <w:rsid w:val="003E085C"/>
    <w:rsid w:val="003E7B3A"/>
    <w:rsid w:val="00403495"/>
    <w:rsid w:val="00416364"/>
    <w:rsid w:val="00431B29"/>
    <w:rsid w:val="00440416"/>
    <w:rsid w:val="00462EAD"/>
    <w:rsid w:val="004A6170"/>
    <w:rsid w:val="004F6AAC"/>
    <w:rsid w:val="00512F2D"/>
    <w:rsid w:val="00570FBB"/>
    <w:rsid w:val="00583B82"/>
    <w:rsid w:val="005923AC"/>
    <w:rsid w:val="005C62FA"/>
    <w:rsid w:val="005D5149"/>
    <w:rsid w:val="005E656F"/>
    <w:rsid w:val="00662BB6"/>
    <w:rsid w:val="00667021"/>
    <w:rsid w:val="006974E1"/>
    <w:rsid w:val="006B6899"/>
    <w:rsid w:val="006C0896"/>
    <w:rsid w:val="006D330A"/>
    <w:rsid w:val="006D5311"/>
    <w:rsid w:val="006F513E"/>
    <w:rsid w:val="007C0139"/>
    <w:rsid w:val="007D45A1"/>
    <w:rsid w:val="007F564D"/>
    <w:rsid w:val="00850EFB"/>
    <w:rsid w:val="00895F83"/>
    <w:rsid w:val="008B1201"/>
    <w:rsid w:val="008F16F7"/>
    <w:rsid w:val="009164BA"/>
    <w:rsid w:val="009166BD"/>
    <w:rsid w:val="009210CF"/>
    <w:rsid w:val="00977AAE"/>
    <w:rsid w:val="009845F3"/>
    <w:rsid w:val="00996E56"/>
    <w:rsid w:val="00997268"/>
    <w:rsid w:val="009D0CC8"/>
    <w:rsid w:val="009F3256"/>
    <w:rsid w:val="00A113D3"/>
    <w:rsid w:val="00A12667"/>
    <w:rsid w:val="00A14581"/>
    <w:rsid w:val="00A20E4C"/>
    <w:rsid w:val="00A554B2"/>
    <w:rsid w:val="00AA2230"/>
    <w:rsid w:val="00AA23D3"/>
    <w:rsid w:val="00AA3C50"/>
    <w:rsid w:val="00AB42F6"/>
    <w:rsid w:val="00AE302A"/>
    <w:rsid w:val="00AE36BB"/>
    <w:rsid w:val="00B37C7E"/>
    <w:rsid w:val="00B61620"/>
    <w:rsid w:val="00B65B09"/>
    <w:rsid w:val="00B85583"/>
    <w:rsid w:val="00B9476B"/>
    <w:rsid w:val="00BC3952"/>
    <w:rsid w:val="00BE5AB8"/>
    <w:rsid w:val="00BF49DC"/>
    <w:rsid w:val="00C44DFB"/>
    <w:rsid w:val="00C6519B"/>
    <w:rsid w:val="00C70F21"/>
    <w:rsid w:val="00C7354B"/>
    <w:rsid w:val="00C800AA"/>
    <w:rsid w:val="00C828A9"/>
    <w:rsid w:val="00C91F9B"/>
    <w:rsid w:val="00D0126F"/>
    <w:rsid w:val="00D51F96"/>
    <w:rsid w:val="00D95396"/>
    <w:rsid w:val="00DA7867"/>
    <w:rsid w:val="00DE32AC"/>
    <w:rsid w:val="00E1407A"/>
    <w:rsid w:val="00E33F1A"/>
    <w:rsid w:val="00E36B40"/>
    <w:rsid w:val="00E50BDE"/>
    <w:rsid w:val="00E774CD"/>
    <w:rsid w:val="00E77E1D"/>
    <w:rsid w:val="00E97684"/>
    <w:rsid w:val="00ED5F48"/>
    <w:rsid w:val="00ED75B6"/>
    <w:rsid w:val="00F742A0"/>
    <w:rsid w:val="00F77401"/>
    <w:rsid w:val="00F91390"/>
    <w:rsid w:val="00F93E3B"/>
    <w:rsid w:val="00FC003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0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wnload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87466-44E4-4505-B400-AE9F0488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2024-06-25T12:49:00Z</dcterms:created>
  <dcterms:modified xsi:type="dcterms:W3CDTF">2025-03-12T12:17:00Z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